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F0B" w:rsidRPr="0065523C" w:rsidRDefault="003C1177" w:rsidP="0065523C">
      <w:pPr>
        <w:pStyle w:val="Heading1"/>
        <w:jc w:val="center"/>
        <w:rPr>
          <w:sz w:val="48"/>
          <w:szCs w:val="48"/>
        </w:rPr>
      </w:pPr>
      <w:r w:rsidRPr="0065523C">
        <w:rPr>
          <w:sz w:val="48"/>
          <w:szCs w:val="48"/>
        </w:rPr>
        <w:t xml:space="preserve">VENUS </w:t>
      </w:r>
      <w:r w:rsidR="00F70256" w:rsidRPr="0065523C">
        <w:rPr>
          <w:sz w:val="48"/>
          <w:szCs w:val="48"/>
        </w:rPr>
        <w:t xml:space="preserve">WORLD </w:t>
      </w:r>
      <w:r w:rsidR="00087323" w:rsidRPr="0065523C">
        <w:rPr>
          <w:sz w:val="48"/>
          <w:szCs w:val="48"/>
        </w:rPr>
        <w:t>SCHOOL</w:t>
      </w:r>
    </w:p>
    <w:p w:rsidR="00064F0B" w:rsidRPr="00C25B3C" w:rsidRDefault="00F30CAE" w:rsidP="00D25C4A">
      <w:pPr>
        <w:rPr>
          <w:color w:val="731C3F" w:themeColor="accent1"/>
          <w:sz w:val="40"/>
          <w:szCs w:val="40"/>
        </w:rPr>
      </w:pPr>
      <w:r w:rsidRPr="00C25B3C">
        <w:rPr>
          <w:color w:val="731C3F" w:themeColor="accent1"/>
          <w:sz w:val="40"/>
          <w:szCs w:val="40"/>
        </w:rPr>
        <w:t xml:space="preserve">Practice </w:t>
      </w:r>
      <w:r w:rsidR="00BB2C8A" w:rsidRPr="00C25B3C">
        <w:rPr>
          <w:color w:val="731C3F" w:themeColor="accent1"/>
          <w:sz w:val="40"/>
          <w:szCs w:val="40"/>
        </w:rPr>
        <w:t xml:space="preserve">-Drawing        </w:t>
      </w:r>
      <w:r w:rsidR="00FD7812" w:rsidRPr="00C25B3C">
        <w:rPr>
          <w:color w:val="731C3F" w:themeColor="accent1"/>
          <w:sz w:val="40"/>
          <w:szCs w:val="40"/>
        </w:rPr>
        <w:t xml:space="preserve">Std-1              Date </w:t>
      </w:r>
      <w:r w:rsidR="00A86C21" w:rsidRPr="00C25B3C">
        <w:rPr>
          <w:color w:val="731C3F" w:themeColor="accent1"/>
          <w:sz w:val="40"/>
          <w:szCs w:val="40"/>
        </w:rPr>
        <w:t>–</w:t>
      </w:r>
      <w:r w:rsidR="00FD7812" w:rsidRPr="00C25B3C">
        <w:rPr>
          <w:color w:val="731C3F" w:themeColor="accent1"/>
          <w:sz w:val="40"/>
          <w:szCs w:val="40"/>
        </w:rPr>
        <w:t xml:space="preserve"> </w:t>
      </w:r>
      <w:r w:rsidR="00A86C21" w:rsidRPr="00C25B3C">
        <w:rPr>
          <w:color w:val="731C3F" w:themeColor="accent1"/>
          <w:sz w:val="40"/>
          <w:szCs w:val="40"/>
        </w:rPr>
        <w:t>4/11/2020</w:t>
      </w:r>
    </w:p>
    <w:p w:rsidR="00D25C4A" w:rsidRPr="00C25B3C" w:rsidRDefault="00D25C4A" w:rsidP="00D25C4A">
      <w:pPr>
        <w:rPr>
          <w:color w:val="731C3F" w:themeColor="accent1"/>
          <w:sz w:val="40"/>
          <w:szCs w:val="40"/>
        </w:rPr>
      </w:pPr>
    </w:p>
    <w:p w:rsidR="00D25C4A" w:rsidRDefault="00D25C4A" w:rsidP="00D25C4A"/>
    <w:p w:rsidR="00D25C4A" w:rsidRPr="00A7181F" w:rsidRDefault="00D25C4A" w:rsidP="00D25C4A">
      <w:pPr>
        <w:rPr>
          <w:sz w:val="40"/>
          <w:szCs w:val="40"/>
        </w:rPr>
      </w:pPr>
      <w:r>
        <w:t xml:space="preserve">                  </w:t>
      </w:r>
      <w:r w:rsidR="00026981">
        <w:t xml:space="preserve">              </w:t>
      </w:r>
      <w:r>
        <w:t xml:space="preserve">    </w:t>
      </w:r>
      <w:r w:rsidRPr="00A7181F">
        <w:rPr>
          <w:sz w:val="40"/>
          <w:szCs w:val="40"/>
        </w:rPr>
        <w:t xml:space="preserve">Draw and </w:t>
      </w:r>
      <w:proofErr w:type="spellStart"/>
      <w:r w:rsidRPr="00A7181F">
        <w:rPr>
          <w:sz w:val="40"/>
          <w:szCs w:val="40"/>
        </w:rPr>
        <w:t>colour</w:t>
      </w:r>
      <w:proofErr w:type="spellEnd"/>
      <w:r w:rsidRPr="00A7181F">
        <w:rPr>
          <w:sz w:val="40"/>
          <w:szCs w:val="40"/>
        </w:rPr>
        <w:t xml:space="preserve"> it </w:t>
      </w:r>
      <w:r w:rsidR="00026981" w:rsidRPr="00A7181F">
        <w:rPr>
          <w:sz w:val="40"/>
          <w:szCs w:val="40"/>
        </w:rPr>
        <w:t>(any one)</w:t>
      </w:r>
      <w:bookmarkStart w:id="0" w:name="_GoBack"/>
      <w:bookmarkEnd w:id="0"/>
    </w:p>
    <w:p w:rsidR="00026981" w:rsidRPr="00A7181F" w:rsidRDefault="00A53FAD" w:rsidP="00A53FAD">
      <w:pPr>
        <w:rPr>
          <w:sz w:val="40"/>
          <w:szCs w:val="40"/>
        </w:rPr>
      </w:pPr>
      <w:r w:rsidRPr="00A7181F">
        <w:rPr>
          <w:sz w:val="40"/>
          <w:szCs w:val="40"/>
        </w:rPr>
        <w:t xml:space="preserve">                                            </w:t>
      </w:r>
      <w:r w:rsidR="008A2892" w:rsidRPr="00A7181F">
        <w:rPr>
          <w:sz w:val="40"/>
          <w:szCs w:val="40"/>
        </w:rPr>
        <w:t xml:space="preserve"> </w:t>
      </w:r>
      <w:r w:rsidR="00DB6915" w:rsidRPr="00A7181F">
        <w:rPr>
          <w:sz w:val="40"/>
          <w:szCs w:val="40"/>
        </w:rPr>
        <w:t xml:space="preserve">1)Apple </w:t>
      </w:r>
    </w:p>
    <w:p w:rsidR="00DB6915" w:rsidRPr="00A7181F" w:rsidRDefault="00DB6915" w:rsidP="00A53FAD">
      <w:pPr>
        <w:rPr>
          <w:sz w:val="40"/>
          <w:szCs w:val="40"/>
        </w:rPr>
      </w:pPr>
      <w:r w:rsidRPr="00A7181F">
        <w:rPr>
          <w:sz w:val="40"/>
          <w:szCs w:val="40"/>
        </w:rPr>
        <w:t xml:space="preserve">                                             </w:t>
      </w:r>
      <w:r w:rsidR="009936B3" w:rsidRPr="00A7181F">
        <w:rPr>
          <w:sz w:val="40"/>
          <w:szCs w:val="40"/>
        </w:rPr>
        <w:t xml:space="preserve">2)Umbrella </w:t>
      </w:r>
    </w:p>
    <w:p w:rsidR="009936B3" w:rsidRPr="00A7181F" w:rsidRDefault="009936B3" w:rsidP="00A53FAD">
      <w:pPr>
        <w:rPr>
          <w:sz w:val="40"/>
          <w:szCs w:val="40"/>
        </w:rPr>
      </w:pPr>
      <w:r w:rsidRPr="00A7181F">
        <w:rPr>
          <w:sz w:val="40"/>
          <w:szCs w:val="40"/>
        </w:rPr>
        <w:t xml:space="preserve">                                             </w:t>
      </w:r>
      <w:r w:rsidR="0065523C" w:rsidRPr="00A7181F">
        <w:rPr>
          <w:sz w:val="40"/>
          <w:szCs w:val="40"/>
        </w:rPr>
        <w:t>3)Ball</w:t>
      </w:r>
    </w:p>
    <w:p w:rsidR="008A2892" w:rsidRDefault="008A2892" w:rsidP="00A53FAD"/>
    <w:p w:rsidR="008A2892" w:rsidRDefault="008A2892" w:rsidP="00A53FAD"/>
    <w:p w:rsidR="00026981" w:rsidRDefault="00026981" w:rsidP="00D25C4A">
      <w:r>
        <w:t xml:space="preserve">              </w:t>
      </w:r>
    </w:p>
    <w:sectPr w:rsidR="00026981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6569" w:rsidRDefault="00056569">
      <w:r>
        <w:separator/>
      </w:r>
    </w:p>
    <w:p w:rsidR="00056569" w:rsidRDefault="00056569"/>
  </w:endnote>
  <w:endnote w:type="continuationSeparator" w:id="0">
    <w:p w:rsidR="00056569" w:rsidRDefault="00056569">
      <w:r>
        <w:continuationSeparator/>
      </w:r>
    </w:p>
    <w:p w:rsidR="00056569" w:rsidRDefault="00056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F0B" w:rsidRDefault="00EA2C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6569" w:rsidRDefault="00056569">
      <w:r>
        <w:separator/>
      </w:r>
    </w:p>
    <w:p w:rsidR="00056569" w:rsidRDefault="00056569"/>
  </w:footnote>
  <w:footnote w:type="continuationSeparator" w:id="0">
    <w:p w:rsidR="00056569" w:rsidRDefault="00056569">
      <w:r>
        <w:continuationSeparator/>
      </w:r>
    </w:p>
    <w:p w:rsidR="00056569" w:rsidRDefault="00056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24435"/>
    <w:multiLevelType w:val="hybridMultilevel"/>
    <w:tmpl w:val="B6DE036C"/>
    <w:lvl w:ilvl="0" w:tplc="FFFFFFFF">
      <w:start w:val="1"/>
      <w:numFmt w:val="decimal"/>
      <w:lvlText w:val="%1)"/>
      <w:lvlJc w:val="left"/>
      <w:pPr>
        <w:ind w:left="2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7" w:hanging="360"/>
      </w:pPr>
    </w:lvl>
    <w:lvl w:ilvl="2" w:tplc="0409001B" w:tentative="1">
      <w:start w:val="1"/>
      <w:numFmt w:val="lowerRoman"/>
      <w:lvlText w:val="%3."/>
      <w:lvlJc w:val="right"/>
      <w:pPr>
        <w:ind w:left="3767" w:hanging="180"/>
      </w:pPr>
    </w:lvl>
    <w:lvl w:ilvl="3" w:tplc="0409000F" w:tentative="1">
      <w:start w:val="1"/>
      <w:numFmt w:val="decimal"/>
      <w:lvlText w:val="%4."/>
      <w:lvlJc w:val="left"/>
      <w:pPr>
        <w:ind w:left="4487" w:hanging="360"/>
      </w:pPr>
    </w:lvl>
    <w:lvl w:ilvl="4" w:tplc="04090019" w:tentative="1">
      <w:start w:val="1"/>
      <w:numFmt w:val="lowerLetter"/>
      <w:lvlText w:val="%5."/>
      <w:lvlJc w:val="left"/>
      <w:pPr>
        <w:ind w:left="5207" w:hanging="360"/>
      </w:pPr>
    </w:lvl>
    <w:lvl w:ilvl="5" w:tplc="0409001B" w:tentative="1">
      <w:start w:val="1"/>
      <w:numFmt w:val="lowerRoman"/>
      <w:lvlText w:val="%6."/>
      <w:lvlJc w:val="right"/>
      <w:pPr>
        <w:ind w:left="5927" w:hanging="180"/>
      </w:pPr>
    </w:lvl>
    <w:lvl w:ilvl="6" w:tplc="0409000F" w:tentative="1">
      <w:start w:val="1"/>
      <w:numFmt w:val="decimal"/>
      <w:lvlText w:val="%7."/>
      <w:lvlJc w:val="left"/>
      <w:pPr>
        <w:ind w:left="6647" w:hanging="360"/>
      </w:pPr>
    </w:lvl>
    <w:lvl w:ilvl="7" w:tplc="04090019" w:tentative="1">
      <w:start w:val="1"/>
      <w:numFmt w:val="lowerLetter"/>
      <w:lvlText w:val="%8."/>
      <w:lvlJc w:val="left"/>
      <w:pPr>
        <w:ind w:left="7367" w:hanging="360"/>
      </w:pPr>
    </w:lvl>
    <w:lvl w:ilvl="8" w:tplc="0409001B" w:tentative="1">
      <w:start w:val="1"/>
      <w:numFmt w:val="lowerRoman"/>
      <w:lvlText w:val="%9."/>
      <w:lvlJc w:val="right"/>
      <w:pPr>
        <w:ind w:left="8087" w:hanging="180"/>
      </w:p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4"/>
    <w:rsid w:val="00026981"/>
    <w:rsid w:val="00056569"/>
    <w:rsid w:val="00064F0B"/>
    <w:rsid w:val="00087323"/>
    <w:rsid w:val="00222514"/>
    <w:rsid w:val="003C1177"/>
    <w:rsid w:val="0065523C"/>
    <w:rsid w:val="008A2892"/>
    <w:rsid w:val="00912B25"/>
    <w:rsid w:val="009936B3"/>
    <w:rsid w:val="00A53FAD"/>
    <w:rsid w:val="00A7181F"/>
    <w:rsid w:val="00A86C21"/>
    <w:rsid w:val="00BB2C8A"/>
    <w:rsid w:val="00C25B3C"/>
    <w:rsid w:val="00D25C4A"/>
    <w:rsid w:val="00D73C57"/>
    <w:rsid w:val="00DB6915"/>
    <w:rsid w:val="00E65690"/>
    <w:rsid w:val="00EA2CFF"/>
    <w:rsid w:val="00F30CAE"/>
    <w:rsid w:val="00F70256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059E5"/>
  <w15:chartTrackingRefBased/>
  <w15:docId w15:val="{B3C3DA0D-462B-9B4A-8E16-71713CA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5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2E298F8-6AB7-9F4E-A462-CD6D14458D8A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%7b22E298F8-6AB7-9F4E-A462-CD6D14458D8A%7dtf50002051.dotx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21</cp:revision>
  <dcterms:created xsi:type="dcterms:W3CDTF">2020-11-02T15:43:00Z</dcterms:created>
  <dcterms:modified xsi:type="dcterms:W3CDTF">2020-11-02T15:56:00Z</dcterms:modified>
</cp:coreProperties>
</file>