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946798941"/>
        <w:placeholder>
          <w:docPart w:val="F6F2EA696D674642BBA24FBA114AA019"/>
        </w:placeholder>
        <w:temporary/>
        <w:showingPlcHdr/>
        <w15:appearance w15:val="hidden"/>
      </w:sdtPr>
      <w:sdtEndPr/>
      <w:sdtContent>
        <w:p w:rsidR="006B250F" w:rsidRDefault="00F1181C">
          <w:pPr>
            <w:pStyle w:val="Heading1"/>
          </w:pPr>
          <w:r>
            <w:t>Take Notes</w:t>
          </w:r>
        </w:p>
      </w:sdtContent>
    </w:sdt>
    <w:sdt>
      <w:sdtPr>
        <w:id w:val="-1461253836"/>
        <w:placeholder>
          <w:docPart w:val="95F3287A6880DD4E9E7711DC39FBBA96"/>
        </w:placeholder>
        <w:temporary/>
        <w:showingPlcHdr/>
        <w15:appearance w15:val="hidden"/>
      </w:sdtPr>
      <w:sdtEndPr/>
      <w:sdtContent>
        <w:p w:rsidR="006B250F" w:rsidRDefault="00F1181C">
          <w:pPr>
            <w:pStyle w:val="ListBullet"/>
          </w:pPr>
          <w:r>
            <w:t>To take notes, just tap here and start typing.</w:t>
          </w:r>
        </w:p>
        <w:p w:rsidR="006B250F" w:rsidRDefault="00F1181C">
          <w:pPr>
            <w:pStyle w:val="ListBullet"/>
          </w:pPr>
          <w:r>
            <w:t>Or, easily create a digital notebook for all your notes that automatically syncs across your devices, using the free OneNote app.</w:t>
          </w:r>
        </w:p>
      </w:sdtContent>
    </w:sdt>
    <w:p w:rsidR="006B250F" w:rsidRDefault="00F1181C">
      <w:pPr>
        <w:pStyle w:val="Heading2"/>
      </w:pPr>
      <w:r>
        <w:t xml:space="preserve">To learn more and get OneNote, visit </w:t>
      </w:r>
      <w:hyperlink r:id="rId7" w:history="1">
        <w:r>
          <w:rPr>
            <w:rStyle w:val="Hyperlink"/>
          </w:rPr>
          <w:t>www.onenote.com</w:t>
        </w:r>
      </w:hyperlink>
      <w:r>
        <w:t>.</w:t>
      </w:r>
    </w:p>
    <w:sectPr w:rsidR="006B250F">
      <w:footerReference w:type="defaul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181C" w:rsidRDefault="00F1181C">
      <w:r>
        <w:separator/>
      </w:r>
    </w:p>
    <w:p w:rsidR="00F1181C" w:rsidRDefault="00F1181C"/>
  </w:endnote>
  <w:endnote w:type="continuationSeparator" w:id="0">
    <w:p w:rsidR="00F1181C" w:rsidRDefault="00F1181C">
      <w:r>
        <w:continuationSeparator/>
      </w:r>
    </w:p>
    <w:p w:rsidR="00F1181C" w:rsidRDefault="00F11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50F" w:rsidRDefault="00F1181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181C" w:rsidRDefault="00F1181C">
      <w:r>
        <w:separator/>
      </w:r>
    </w:p>
    <w:p w:rsidR="00F1181C" w:rsidRDefault="00F1181C"/>
  </w:footnote>
  <w:footnote w:type="continuationSeparator" w:id="0">
    <w:p w:rsidR="00F1181C" w:rsidRDefault="00F1181C">
      <w:r>
        <w:continuationSeparator/>
      </w:r>
    </w:p>
    <w:p w:rsidR="00F1181C" w:rsidRDefault="00F118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1C"/>
    <w:rsid w:val="006B250F"/>
    <w:rsid w:val="00F1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1357BD-883D-964A-8DF2-37493D95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://go.microsoft.com/fwlink/?LinkID=523891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3EEE658-2684-394E-A051-8E79D1FF86C6%7dtf50002051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F2EA696D674642BBA24FBA114AA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C3E8-7A20-5C4C-9E20-E13B9D6C65B1}"/>
      </w:docPartPr>
      <w:docPartBody>
        <w:p w:rsidR="00000000" w:rsidRDefault="00000000">
          <w:pPr>
            <w:pStyle w:val="F6F2EA696D674642BBA24FBA114AA019"/>
          </w:pPr>
          <w:r>
            <w:t>Take Notes</w:t>
          </w:r>
        </w:p>
      </w:docPartBody>
    </w:docPart>
    <w:docPart>
      <w:docPartPr>
        <w:name w:val="95F3287A6880DD4E9E7711DC39FBB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2F32-65BE-6347-8863-94211AD92898}"/>
      </w:docPartPr>
      <w:docPartBody>
        <w:p w:rsidR="00B45800" w:rsidRDefault="00000000">
          <w:pPr>
            <w:pStyle w:val="ListBullet"/>
          </w:pPr>
          <w:r>
            <w:t>To take notes, just tap here and start typing.</w:t>
          </w:r>
        </w:p>
        <w:p w:rsidR="00000000" w:rsidRDefault="00000000">
          <w:pPr>
            <w:pStyle w:val="95F3287A6880DD4E9E7711DC39FBBA96"/>
          </w:pPr>
          <w:r>
            <w:t>Or, easily create a digital notebook for all your notes that automatically syncs across your devices, using the free OneNote app.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F2EA696D674642BBA24FBA114AA019">
    <w:name w:val="F6F2EA696D674642BBA24FBA114AA019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/>
    </w:pPr>
    <w:rPr>
      <w:rFonts w:eastAsiaTheme="minorHAnsi"/>
      <w:color w:val="595959" w:themeColor="text1" w:themeTint="A6"/>
      <w:sz w:val="30"/>
      <w:szCs w:val="30"/>
      <w:lang w:eastAsia="ja-JP"/>
    </w:rPr>
  </w:style>
  <w:style w:type="paragraph" w:customStyle="1" w:styleId="95F3287A6880DD4E9E7711DC39FBBA96">
    <w:name w:val="95F3287A6880DD4E9E7711DC39FBB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{13EEE658-2684-394E-A051-8E79D1FF86C6}tf50002051.dotx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918805705217</dc:creator>
  <cp:keywords/>
  <dc:description/>
  <cp:lastModifiedBy>918805705217</cp:lastModifiedBy>
  <cp:revision>2</cp:revision>
  <dcterms:created xsi:type="dcterms:W3CDTF">2021-06-24T12:53:00Z</dcterms:created>
  <dcterms:modified xsi:type="dcterms:W3CDTF">2021-06-24T12:53:00Z</dcterms:modified>
</cp:coreProperties>
</file>