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3494" w:rsidRDefault="00487642" w:rsidP="002400EF">
      <w:r>
        <w:t xml:space="preserve">8030E, has been selected  </w:t>
      </w:r>
      <w:r w:rsidR="00845CA3">
        <w:t xml:space="preserve">for meridian of India  because  of </w:t>
      </w:r>
      <w:r w:rsidR="00347ABB">
        <w:t>:</w:t>
      </w:r>
    </w:p>
    <w:p w:rsidR="00347ABB" w:rsidRDefault="00347ABB" w:rsidP="002400EF">
      <w:r>
        <w:t xml:space="preserve">From  gujrat to arunachal </w:t>
      </w:r>
      <w:r w:rsidR="00706DBB">
        <w:t xml:space="preserve">there is time lag of </w:t>
      </w:r>
      <w:r w:rsidR="00560824">
        <w:t>2 hrs.</w:t>
      </w:r>
    </w:p>
    <w:p w:rsidR="00560824" w:rsidRDefault="00560824" w:rsidP="002400EF">
      <w:r>
        <w:t xml:space="preserve">To avoid  time  confusion  </w:t>
      </w:r>
      <w:r w:rsidR="00FB3CFA">
        <w:t xml:space="preserve">and to have  same time in whole  India </w:t>
      </w:r>
    </w:p>
    <w:p w:rsidR="00FB3CFA" w:rsidRDefault="00B633C4" w:rsidP="002400EF">
      <w:r>
        <w:t xml:space="preserve">Time of merdian is located  in the longitude  and latitude  </w:t>
      </w:r>
      <w:r w:rsidR="0035572E">
        <w:t xml:space="preserve">of the center if our country. </w:t>
      </w:r>
    </w:p>
    <w:p w:rsidR="009F5301" w:rsidRDefault="009F5301" w:rsidP="002400EF"/>
    <w:p w:rsidR="009F5301" w:rsidRDefault="009F5301" w:rsidP="002400EF"/>
    <w:p w:rsidR="00665F6E" w:rsidRDefault="009F5301" w:rsidP="002F5D95">
      <w:pPr>
        <w:pStyle w:val="ListParagraph"/>
        <w:numPr>
          <w:ilvl w:val="0"/>
          <w:numId w:val="11"/>
        </w:numPr>
      </w:pPr>
      <w:r>
        <w:t xml:space="preserve">The time duration </w:t>
      </w:r>
      <w:r w:rsidR="00E9323F">
        <w:t xml:space="preserve"> between </w:t>
      </w:r>
      <w:r>
        <w:t xml:space="preserve"> day and nigh is </w:t>
      </w:r>
      <w:r w:rsidR="00E9323F">
        <w:t xml:space="preserve">hardly  felt </w:t>
      </w:r>
      <w:r w:rsidR="00DA770D">
        <w:t xml:space="preserve">at kanykumari is because  of </w:t>
      </w:r>
      <w:r w:rsidR="00665F6E">
        <w:t xml:space="preserve">kanykumari is near to equator </w:t>
      </w:r>
    </w:p>
    <w:p w:rsidR="002F5D95" w:rsidRDefault="003D11D9" w:rsidP="002F5D95">
      <w:pPr>
        <w:pStyle w:val="ListParagraph"/>
        <w:numPr>
          <w:ilvl w:val="0"/>
          <w:numId w:val="11"/>
        </w:numPr>
      </w:pPr>
      <w:r>
        <w:t>Kanykumari  receives direct  sunlight</w:t>
      </w:r>
      <w:r w:rsidR="00C41D09">
        <w:t xml:space="preserve">. </w:t>
      </w:r>
    </w:p>
    <w:p w:rsidR="00C41D09" w:rsidRPr="002400EF" w:rsidRDefault="00C41D09" w:rsidP="002F5D95">
      <w:pPr>
        <w:pStyle w:val="ListParagraph"/>
        <w:numPr>
          <w:ilvl w:val="0"/>
          <w:numId w:val="11"/>
        </w:numPr>
      </w:pPr>
      <w:r>
        <w:t xml:space="preserve">Kashmiri is far to </w:t>
      </w:r>
    </w:p>
    <w:sectPr w:rsidR="00C41D09" w:rsidRPr="002400EF">
      <w:headerReference w:type="default" r:id="rId7"/>
      <w:footerReference w:type="default" r:id="rId8"/>
      <w:headerReference w:type="first" r:id="rId9"/>
      <w:pgSz w:w="12240" w:h="15840"/>
      <w:pgMar w:top="1584" w:right="1800" w:bottom="2160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1FE8" w:rsidRDefault="00001FE8">
      <w:pPr>
        <w:spacing w:after="0" w:line="240" w:lineRule="auto"/>
      </w:pPr>
      <w:r>
        <w:separator/>
      </w:r>
    </w:p>
  </w:endnote>
  <w:endnote w:type="continuationSeparator" w:id="0">
    <w:p w:rsidR="00001FE8" w:rsidRDefault="0000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mbria">
    <w:altName w:val="Noto Serif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494" w:rsidRDefault="00001FE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1FE8" w:rsidRDefault="00001FE8">
      <w:pPr>
        <w:spacing w:after="0" w:line="240" w:lineRule="auto"/>
      </w:pPr>
      <w:r>
        <w:separator/>
      </w:r>
    </w:p>
  </w:footnote>
  <w:footnote w:type="continuationSeparator" w:id="0">
    <w:p w:rsidR="00001FE8" w:rsidRDefault="0000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3494" w:rsidRDefault="00001FE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1" name="Group 1" title="Background 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A764A5" id="Group 1" o:spid="_x0000_s1026" alt="Title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&#13;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3494" w:rsidRDefault="00001FE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3" name="Group 3" title="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2532AA" id="Group 3" o:spid="_x0000_s1026" alt="Title: Image of a fork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&#13;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A61077"/>
    <w:multiLevelType w:val="hybridMultilevel"/>
    <w:tmpl w:val="98A431E0"/>
    <w:lvl w:ilvl="0" w:tplc="FFFFFFFF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A9"/>
    <w:rsid w:val="00001FE8"/>
    <w:rsid w:val="002400EF"/>
    <w:rsid w:val="00293494"/>
    <w:rsid w:val="002F5D95"/>
    <w:rsid w:val="00347ABB"/>
    <w:rsid w:val="0035572E"/>
    <w:rsid w:val="003D11D9"/>
    <w:rsid w:val="00487642"/>
    <w:rsid w:val="00560824"/>
    <w:rsid w:val="005923A9"/>
    <w:rsid w:val="00665F6E"/>
    <w:rsid w:val="00706DBB"/>
    <w:rsid w:val="00845CA3"/>
    <w:rsid w:val="009F5301"/>
    <w:rsid w:val="00B633C4"/>
    <w:rsid w:val="00C41D09"/>
    <w:rsid w:val="00DA770D"/>
    <w:rsid w:val="00E9323F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BAC0"/>
  <w15:chartTrackingRefBased/>
  <w15:docId w15:val="{4507A49B-20F5-E349-B113-38387FAE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  <w:style w:type="paragraph" w:styleId="ListParagraph">
    <w:name w:val="List Paragraph"/>
    <w:basedOn w:val="Normal"/>
    <w:uiPriority w:val="34"/>
    <w:unhideWhenUsed/>
    <w:qFormat/>
    <w:rsid w:val="002F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35F235E-FEF4-D349-9BF8-552FB3ABCC43%7dtf50002047.dotx" TargetMode="External" 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{E35F235E-FEF4-D349-9BF8-552FB3ABCC43}tf50002047.dotx</Template>
  <TotalTime>36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gulzarfiroz11@gmail.com</dc:creator>
  <cp:keywords/>
  <dc:description/>
  <cp:lastModifiedBy>gulzarfiroz11@gmail.com</cp:lastModifiedBy>
  <cp:revision>18</cp:revision>
  <dcterms:created xsi:type="dcterms:W3CDTF">2020-05-17T08:07:00Z</dcterms:created>
  <dcterms:modified xsi:type="dcterms:W3CDTF">2020-05-17T08:43:00Z</dcterms:modified>
</cp:coreProperties>
</file>