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A449" w14:textId="063B3748" w:rsidR="00D021C8" w:rsidRPr="00BF3734" w:rsidRDefault="001B5CA7" w:rsidP="001B5CA7">
      <w:pPr>
        <w:pStyle w:val="Heading1"/>
        <w:rPr>
          <w:rFonts w:cs="Tunga"/>
          <w:b/>
          <w:bCs/>
          <w:lang w:bidi="kn-IN"/>
        </w:rPr>
      </w:pPr>
      <w:r>
        <w:rPr>
          <w:rFonts w:cs="Tunga"/>
          <w:lang w:bidi="kn-IN"/>
        </w:rPr>
        <w:t xml:space="preserve">                </w:t>
      </w:r>
      <w:r w:rsidRPr="00BF3734">
        <w:rPr>
          <w:rFonts w:cs="Tunga" w:hint="cs"/>
          <w:b/>
          <w:bCs/>
          <w:cs/>
          <w:lang w:bidi="kn-IN"/>
        </w:rPr>
        <w:t>ಬಳ್ಳಿಗಳು</w:t>
      </w:r>
    </w:p>
    <w:p w14:paraId="28C48B37" w14:textId="0F688658" w:rsidR="00676FCB" w:rsidRPr="00676FCB" w:rsidRDefault="00676FCB" w:rsidP="00676FCB">
      <w:pPr>
        <w:pStyle w:val="ListParagraph"/>
        <w:numPr>
          <w:ilvl w:val="0"/>
          <w:numId w:val="5"/>
        </w:numPr>
        <w:rPr>
          <w:lang w:bidi="kn-IN"/>
        </w:rPr>
      </w:pPr>
      <w:r>
        <w:rPr>
          <w:lang w:bidi="kn-IN"/>
        </w:rPr>
        <w:t xml:space="preserve"> </w:t>
      </w:r>
      <w:r>
        <w:rPr>
          <w:rFonts w:cs="Tunga" w:hint="cs"/>
          <w:cs/>
          <w:lang w:bidi="kn-IN"/>
        </w:rPr>
        <w:t>ಕ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ಕಾ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ಕಿ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ಕೀ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ಕು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ಕೂ</w:t>
      </w:r>
      <w:r>
        <w:rPr>
          <w:rFonts w:cs="Tunga"/>
          <w:lang w:bidi="kn-IN"/>
        </w:rPr>
        <w:t xml:space="preserve">    </w:t>
      </w:r>
    </w:p>
    <w:p w14:paraId="37F6A59A" w14:textId="0CB8D94C" w:rsidR="00676FCB" w:rsidRDefault="00676FCB" w:rsidP="00676FCB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ಕೃ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ಕೆ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ಕೇ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ಕೈ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ಕೊ</w:t>
      </w:r>
      <w:r>
        <w:rPr>
          <w:rFonts w:cs="Tunga"/>
          <w:lang w:bidi="kn-IN"/>
        </w:rPr>
        <w:t xml:space="preserve">      </w:t>
      </w:r>
    </w:p>
    <w:p w14:paraId="2A74ECD6" w14:textId="392098A3" w:rsidR="00676FCB" w:rsidRDefault="00676FCB" w:rsidP="00676FCB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ಕೋ</w:t>
      </w:r>
      <w:r>
        <w:rPr>
          <w:rFonts w:cs="Tunga"/>
          <w:lang w:bidi="kn-IN"/>
        </w:rPr>
        <w:t xml:space="preserve">       </w:t>
      </w:r>
      <w:r>
        <w:rPr>
          <w:rFonts w:cs="Tunga" w:hint="cs"/>
          <w:cs/>
          <w:lang w:bidi="kn-IN"/>
        </w:rPr>
        <w:t>ಕೌ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ಕಂ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ಕಃ</w:t>
      </w:r>
    </w:p>
    <w:p w14:paraId="328C6C53" w14:textId="74D417BC" w:rsidR="00676FCB" w:rsidRPr="00EE0ECD" w:rsidRDefault="00EE0ECD" w:rsidP="00EE0ECD">
      <w:pPr>
        <w:pStyle w:val="ListParagraph"/>
        <w:numPr>
          <w:ilvl w:val="0"/>
          <w:numId w:val="5"/>
        </w:numPr>
        <w:rPr>
          <w:lang w:bidi="kn-IN"/>
        </w:rPr>
      </w:pPr>
      <w:r>
        <w:rPr>
          <w:lang w:bidi="kn-IN"/>
        </w:rPr>
        <w:t xml:space="preserve"> </w:t>
      </w:r>
      <w:r>
        <w:rPr>
          <w:rFonts w:cs="Tunga" w:hint="cs"/>
          <w:cs/>
          <w:lang w:bidi="kn-IN"/>
        </w:rPr>
        <w:t>ಖ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ಖಾ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ಖಿ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ಖೀ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ಖು</w:t>
      </w:r>
      <w:r>
        <w:rPr>
          <w:rFonts w:cs="Tunga"/>
          <w:lang w:bidi="kn-IN"/>
        </w:rPr>
        <w:t xml:space="preserve">      </w:t>
      </w:r>
    </w:p>
    <w:p w14:paraId="079F75AC" w14:textId="18458892" w:rsidR="00EE0ECD" w:rsidRDefault="00EE0ECD" w:rsidP="00EE0ECD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ಖೂ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ಖೃ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ಖೆ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ಖೇ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ಖೈ</w:t>
      </w:r>
    </w:p>
    <w:p w14:paraId="3E951ADC" w14:textId="18599D91" w:rsidR="00EE0ECD" w:rsidRDefault="00EE0ECD" w:rsidP="00EE0ECD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ಖೊ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ಖೋ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ಖೌ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ಖಂ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ಖ</w:t>
      </w:r>
    </w:p>
    <w:p w14:paraId="40FE90DA" w14:textId="242B2B9C" w:rsidR="00EE0ECD" w:rsidRDefault="00EE0ECD" w:rsidP="00EE0ECD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ಖಃ</w:t>
      </w:r>
    </w:p>
    <w:p w14:paraId="2734C91A" w14:textId="2F5DB09E" w:rsidR="00EE0ECD" w:rsidRPr="00EE0ECD" w:rsidRDefault="00EE0ECD" w:rsidP="00EE0ECD">
      <w:pPr>
        <w:pStyle w:val="ListParagraph"/>
        <w:numPr>
          <w:ilvl w:val="0"/>
          <w:numId w:val="5"/>
        </w:numPr>
        <w:rPr>
          <w:lang w:bidi="kn-IN"/>
        </w:rPr>
      </w:pPr>
      <w:r>
        <w:rPr>
          <w:lang w:bidi="kn-IN"/>
        </w:rPr>
        <w:t xml:space="preserve"> </w:t>
      </w:r>
      <w:r>
        <w:rPr>
          <w:rFonts w:cs="Tunga" w:hint="cs"/>
          <w:cs/>
          <w:lang w:bidi="kn-IN"/>
        </w:rPr>
        <w:t>ಗ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ಗಾ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ಗಿ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ಗೀ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ಗು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ಗೂ</w:t>
      </w:r>
      <w:r>
        <w:rPr>
          <w:rFonts w:cs="Tunga"/>
          <w:lang w:bidi="kn-IN"/>
        </w:rPr>
        <w:t xml:space="preserve">     </w:t>
      </w:r>
    </w:p>
    <w:p w14:paraId="384D7285" w14:textId="6F26D106" w:rsidR="00EE0ECD" w:rsidRDefault="00EE0ECD" w:rsidP="00EE0ECD">
      <w:pPr>
        <w:ind w:left="720"/>
        <w:rPr>
          <w:rFonts w:cs="Tunga"/>
          <w:lang w:bidi="kn-IN"/>
        </w:rPr>
      </w:pPr>
      <w:r>
        <w:rPr>
          <w:rFonts w:cs="Tunga"/>
          <w:lang w:bidi="kn-IN"/>
        </w:rPr>
        <w:t xml:space="preserve">   </w:t>
      </w:r>
      <w:r>
        <w:rPr>
          <w:rFonts w:cs="Tunga" w:hint="cs"/>
          <w:cs/>
          <w:lang w:bidi="kn-IN"/>
        </w:rPr>
        <w:t>ಗೃ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ಗೆ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ಗೇ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ಗೈ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ಗೊ</w:t>
      </w:r>
      <w:r>
        <w:rPr>
          <w:rFonts w:cs="Tunga"/>
          <w:lang w:bidi="kn-IN"/>
        </w:rPr>
        <w:t xml:space="preserve">  </w:t>
      </w:r>
    </w:p>
    <w:p w14:paraId="3F2DBE67" w14:textId="2061675B" w:rsidR="00EE0ECD" w:rsidRDefault="00EE0ECD" w:rsidP="00EE0ECD">
      <w:pPr>
        <w:ind w:left="720"/>
        <w:rPr>
          <w:rFonts w:cs="Tunga"/>
          <w:lang w:bidi="kn-IN"/>
        </w:rPr>
      </w:pPr>
      <w:r>
        <w:rPr>
          <w:rFonts w:cs="Tunga"/>
          <w:lang w:bidi="kn-IN"/>
        </w:rPr>
        <w:t xml:space="preserve">   </w:t>
      </w:r>
      <w:r>
        <w:rPr>
          <w:rFonts w:cs="Tunga" w:hint="cs"/>
          <w:cs/>
          <w:lang w:bidi="kn-IN"/>
        </w:rPr>
        <w:t>ಗೋ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ಗೌ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ಗಂ</w:t>
      </w:r>
      <w:r>
        <w:rPr>
          <w:rFonts w:cs="Tunga"/>
          <w:lang w:bidi="kn-IN"/>
        </w:rPr>
        <w:t xml:space="preserve">   </w:t>
      </w:r>
      <w:r>
        <w:rPr>
          <w:rFonts w:cs="Tunga" w:hint="cs"/>
          <w:cs/>
          <w:lang w:bidi="kn-IN"/>
        </w:rPr>
        <w:t>ಗಃ</w:t>
      </w:r>
      <w:r>
        <w:rPr>
          <w:rFonts w:cs="Tunga"/>
          <w:lang w:bidi="kn-IN"/>
        </w:rPr>
        <w:t xml:space="preserve"> </w:t>
      </w:r>
    </w:p>
    <w:p w14:paraId="53C6C4E8" w14:textId="7CB277BA" w:rsidR="00EE0ECD" w:rsidRPr="00794DBE" w:rsidRDefault="00794DBE" w:rsidP="00794DBE">
      <w:pPr>
        <w:pStyle w:val="ListParagraph"/>
        <w:numPr>
          <w:ilvl w:val="0"/>
          <w:numId w:val="5"/>
        </w:numPr>
        <w:rPr>
          <w:lang w:bidi="kn-IN"/>
        </w:rPr>
      </w:pPr>
      <w:r>
        <w:rPr>
          <w:rFonts w:cs="Tunga" w:hint="cs"/>
          <w:cs/>
          <w:lang w:bidi="kn-IN"/>
        </w:rPr>
        <w:t>ಘ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ಘಾ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ಘಿ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ಘೀ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ಘು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ಘೂ</w:t>
      </w:r>
    </w:p>
    <w:p w14:paraId="65A8106E" w14:textId="2E958594" w:rsidR="00794DBE" w:rsidRDefault="00794DBE" w:rsidP="00794DBE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</w:t>
      </w:r>
      <w:r>
        <w:rPr>
          <w:rFonts w:cs="Tunga" w:hint="cs"/>
          <w:cs/>
          <w:lang w:bidi="kn-IN"/>
        </w:rPr>
        <w:t>ಘೃ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ಘೆ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ಘೇ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ಘೈ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ಘೊ</w:t>
      </w:r>
      <w:r>
        <w:rPr>
          <w:rFonts w:cs="Tunga"/>
          <w:lang w:bidi="kn-IN"/>
        </w:rPr>
        <w:t xml:space="preserve">    </w:t>
      </w:r>
    </w:p>
    <w:p w14:paraId="39325250" w14:textId="670E9FA1" w:rsidR="00794DBE" w:rsidRDefault="00794DBE" w:rsidP="00794DBE">
      <w:pPr>
        <w:pStyle w:val="ListParagraph"/>
        <w:rPr>
          <w:rFonts w:cs="Tunga"/>
          <w:lang w:bidi="kn-IN"/>
        </w:rPr>
      </w:pPr>
      <w:r>
        <w:rPr>
          <w:rFonts w:cs="Tunga"/>
          <w:lang w:bidi="kn-IN"/>
        </w:rPr>
        <w:t xml:space="preserve">   </w:t>
      </w:r>
      <w:r>
        <w:rPr>
          <w:rFonts w:cs="Tunga" w:hint="cs"/>
          <w:cs/>
          <w:lang w:bidi="kn-IN"/>
        </w:rPr>
        <w:t>ಘೋ</w:t>
      </w:r>
      <w:r>
        <w:rPr>
          <w:rFonts w:cs="Tunga"/>
          <w:lang w:bidi="kn-IN"/>
        </w:rPr>
        <w:t xml:space="preserve">    </w:t>
      </w:r>
      <w:r>
        <w:rPr>
          <w:rFonts w:cs="Tunga" w:hint="cs"/>
          <w:cs/>
          <w:lang w:bidi="kn-IN"/>
        </w:rPr>
        <w:t>ಘೌ</w:t>
      </w:r>
      <w:r>
        <w:rPr>
          <w:rFonts w:cs="Tunga"/>
          <w:lang w:bidi="kn-IN"/>
        </w:rPr>
        <w:t xml:space="preserve">     </w:t>
      </w:r>
      <w:r>
        <w:rPr>
          <w:rFonts w:cs="Tunga" w:hint="cs"/>
          <w:cs/>
          <w:lang w:bidi="kn-IN"/>
        </w:rPr>
        <w:t>ಘಂ</w:t>
      </w:r>
      <w:r>
        <w:rPr>
          <w:rFonts w:cs="Tunga"/>
          <w:lang w:bidi="kn-IN"/>
        </w:rPr>
        <w:t xml:space="preserve">      </w:t>
      </w:r>
      <w:r>
        <w:rPr>
          <w:rFonts w:cs="Tunga" w:hint="cs"/>
          <w:cs/>
          <w:lang w:bidi="kn-IN"/>
        </w:rPr>
        <w:t>ಘಃ</w:t>
      </w:r>
    </w:p>
    <w:p w14:paraId="370ED36F" w14:textId="38DA9EED" w:rsidR="00794DBE" w:rsidRPr="00676FCB" w:rsidRDefault="00794DBE" w:rsidP="00BF3734">
      <w:pPr>
        <w:rPr>
          <w:lang w:bidi="kn-IN"/>
        </w:rPr>
      </w:pPr>
    </w:p>
    <w:sectPr w:rsidR="00794DBE" w:rsidRPr="00676FCB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D9E1" w14:textId="77777777" w:rsidR="001B5CA7" w:rsidRDefault="001B5CA7">
      <w:r>
        <w:separator/>
      </w:r>
    </w:p>
    <w:p w14:paraId="3B657770" w14:textId="77777777" w:rsidR="001B5CA7" w:rsidRDefault="001B5CA7"/>
  </w:endnote>
  <w:endnote w:type="continuationSeparator" w:id="0">
    <w:p w14:paraId="2D7C6C7A" w14:textId="77777777" w:rsidR="001B5CA7" w:rsidRDefault="001B5CA7">
      <w:r>
        <w:continuationSeparator/>
      </w:r>
    </w:p>
    <w:p w14:paraId="195A5A1E" w14:textId="77777777" w:rsidR="001B5CA7" w:rsidRDefault="001B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969F8" w14:textId="77777777" w:rsidR="00D021C8" w:rsidRDefault="00C23A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4BF9" w14:textId="77777777" w:rsidR="001B5CA7" w:rsidRDefault="001B5CA7">
      <w:r>
        <w:separator/>
      </w:r>
    </w:p>
    <w:p w14:paraId="56167C1A" w14:textId="77777777" w:rsidR="001B5CA7" w:rsidRDefault="001B5CA7"/>
  </w:footnote>
  <w:footnote w:type="continuationSeparator" w:id="0">
    <w:p w14:paraId="23E8281B" w14:textId="77777777" w:rsidR="001B5CA7" w:rsidRDefault="001B5CA7">
      <w:r>
        <w:continuationSeparator/>
      </w:r>
    </w:p>
    <w:p w14:paraId="1C574CFB" w14:textId="77777777" w:rsidR="001B5CA7" w:rsidRDefault="001B5C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108D"/>
    <w:multiLevelType w:val="hybridMultilevel"/>
    <w:tmpl w:val="2D6AA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0827">
    <w:abstractNumId w:val="1"/>
  </w:num>
  <w:num w:numId="2" w16cid:durableId="487018416">
    <w:abstractNumId w:val="0"/>
  </w:num>
  <w:num w:numId="3" w16cid:durableId="1142238619">
    <w:abstractNumId w:val="2"/>
  </w:num>
  <w:num w:numId="4" w16cid:durableId="1320035171">
    <w:abstractNumId w:val="4"/>
  </w:num>
  <w:num w:numId="5" w16cid:durableId="71049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7"/>
    <w:rsid w:val="001B5CA7"/>
    <w:rsid w:val="00676FCB"/>
    <w:rsid w:val="00794DBE"/>
    <w:rsid w:val="00BF3734"/>
    <w:rsid w:val="00D021C8"/>
    <w:rsid w:val="00E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01E9"/>
  <w15:chartTrackingRefBased/>
  <w15:docId w15:val="{1B1FF676-B884-7E49-B317-F136D03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7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06BF2A4-F11B-EF4E-B4DF-9B1686C4C2BD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{E06BF2A4-F11B-EF4E-B4DF-9B1686C4C2BD}tf50002051.dotx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919731884307</dc:creator>
  <cp:keywords/>
  <dc:description/>
  <cp:lastModifiedBy>919731884307</cp:lastModifiedBy>
  <cp:revision>2</cp:revision>
  <dcterms:created xsi:type="dcterms:W3CDTF">2022-12-26T10:24:00Z</dcterms:created>
  <dcterms:modified xsi:type="dcterms:W3CDTF">2022-12-26T10:24:00Z</dcterms:modified>
</cp:coreProperties>
</file>