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3D92E" w14:textId="26C0A7A3" w:rsidR="00535B67" w:rsidRDefault="00535B67" w:rsidP="00EF7109">
      <w:pPr>
        <w:pStyle w:val="NoSpacing"/>
      </w:pPr>
      <w:bookmarkStart w:id="0" w:name="_GoBack"/>
      <w:bookmarkEnd w:id="0"/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4A0C52D" wp14:editId="01F7EFB6">
            <wp:simplePos x="0" y="0"/>
            <wp:positionH relativeFrom="margin">
              <wp:posOffset>-264795</wp:posOffset>
            </wp:positionH>
            <wp:positionV relativeFrom="margin">
              <wp:posOffset>-49530</wp:posOffset>
            </wp:positionV>
            <wp:extent cx="1009650" cy="1075055"/>
            <wp:effectExtent l="0" t="0" r="0" b="0"/>
            <wp:wrapSquare wrapText="bothSides"/>
            <wp:docPr id="3713071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07161" name="Picture 37130716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39481" w14:textId="66F272A4" w:rsidR="00980189" w:rsidRPr="00980189" w:rsidRDefault="00B6757D" w:rsidP="00B6757D">
      <w:pPr>
        <w:pStyle w:val="NoSpacing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86337A">
        <w:rPr>
          <w:b/>
          <w:bCs/>
          <w:sz w:val="24"/>
          <w:szCs w:val="24"/>
        </w:rPr>
        <w:t xml:space="preserve">       </w:t>
      </w:r>
      <w:r w:rsidR="00980189" w:rsidRPr="00980189">
        <w:rPr>
          <w:b/>
          <w:bCs/>
          <w:sz w:val="24"/>
          <w:szCs w:val="24"/>
        </w:rPr>
        <w:t xml:space="preserve">Shri Sai Samarth </w:t>
      </w:r>
      <w:proofErr w:type="spellStart"/>
      <w:r w:rsidR="00980189" w:rsidRPr="00980189">
        <w:rPr>
          <w:b/>
          <w:bCs/>
          <w:sz w:val="24"/>
          <w:szCs w:val="24"/>
        </w:rPr>
        <w:t>Bauud</w:t>
      </w:r>
      <w:r w:rsidR="0086337A">
        <w:rPr>
          <w:b/>
          <w:bCs/>
          <w:sz w:val="24"/>
          <w:szCs w:val="24"/>
        </w:rPr>
        <w:t>d</w:t>
      </w:r>
      <w:r w:rsidR="00980189" w:rsidRPr="00980189">
        <w:rPr>
          <w:b/>
          <w:bCs/>
          <w:sz w:val="24"/>
          <w:szCs w:val="24"/>
        </w:rPr>
        <w:t>e</w:t>
      </w:r>
      <w:r w:rsidR="00980189">
        <w:rPr>
          <w:b/>
          <w:bCs/>
          <w:sz w:val="24"/>
          <w:szCs w:val="24"/>
        </w:rPr>
        <w:t>s</w:t>
      </w:r>
      <w:r w:rsidR="00980189" w:rsidRPr="00980189">
        <w:rPr>
          <w:b/>
          <w:bCs/>
          <w:sz w:val="24"/>
          <w:szCs w:val="24"/>
        </w:rPr>
        <w:t>hiya</w:t>
      </w:r>
      <w:proofErr w:type="spellEnd"/>
      <w:r w:rsidR="00980189" w:rsidRPr="00980189">
        <w:rPr>
          <w:b/>
          <w:bCs/>
          <w:sz w:val="24"/>
          <w:szCs w:val="24"/>
        </w:rPr>
        <w:t xml:space="preserve"> </w:t>
      </w:r>
      <w:proofErr w:type="spellStart"/>
      <w:r w:rsidR="00980189" w:rsidRPr="00980189">
        <w:rPr>
          <w:b/>
          <w:bCs/>
          <w:sz w:val="24"/>
          <w:szCs w:val="24"/>
        </w:rPr>
        <w:t>Sanstha</w:t>
      </w:r>
      <w:proofErr w:type="spellEnd"/>
      <w:r w:rsidR="00980189" w:rsidRPr="00980189">
        <w:rPr>
          <w:b/>
          <w:bCs/>
          <w:sz w:val="24"/>
          <w:szCs w:val="24"/>
        </w:rPr>
        <w:t xml:space="preserve"> Akola</w:t>
      </w:r>
      <w:r w:rsidR="00980189">
        <w:rPr>
          <w:b/>
          <w:bCs/>
          <w:sz w:val="24"/>
          <w:szCs w:val="24"/>
        </w:rPr>
        <w:t xml:space="preserve"> </w:t>
      </w:r>
      <w:proofErr w:type="gramStart"/>
      <w:r w:rsidR="00980189">
        <w:rPr>
          <w:b/>
          <w:bCs/>
          <w:sz w:val="24"/>
          <w:szCs w:val="24"/>
        </w:rPr>
        <w:t>(</w:t>
      </w:r>
      <w:r w:rsidR="00980189" w:rsidRPr="00980189">
        <w:rPr>
          <w:b/>
          <w:bCs/>
          <w:sz w:val="24"/>
          <w:szCs w:val="24"/>
        </w:rPr>
        <w:t xml:space="preserve"> Ni</w:t>
      </w:r>
      <w:proofErr w:type="gramEnd"/>
      <w:r w:rsidR="00980189">
        <w:rPr>
          <w:b/>
          <w:bCs/>
          <w:sz w:val="24"/>
          <w:szCs w:val="24"/>
        </w:rPr>
        <w:t xml:space="preserve"> )</w:t>
      </w:r>
    </w:p>
    <w:p w14:paraId="416B2573" w14:textId="66C4B804" w:rsidR="00535B67" w:rsidRPr="00015594" w:rsidRDefault="0086337A" w:rsidP="00015594">
      <w:pPr>
        <w:pStyle w:val="NoSpacing"/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535B67" w:rsidRPr="00980189">
        <w:rPr>
          <w:b/>
          <w:bCs/>
          <w:sz w:val="40"/>
          <w:szCs w:val="40"/>
        </w:rPr>
        <w:t>SAI MODERN ENGLISH SCHOOL,</w:t>
      </w:r>
      <w:r w:rsidR="00980189" w:rsidRPr="00980189">
        <w:rPr>
          <w:b/>
          <w:bCs/>
          <w:sz w:val="40"/>
          <w:szCs w:val="40"/>
        </w:rPr>
        <w:t xml:space="preserve"> </w:t>
      </w:r>
      <w:r w:rsidR="00535B67" w:rsidRPr="00980189">
        <w:rPr>
          <w:b/>
          <w:bCs/>
          <w:sz w:val="40"/>
          <w:szCs w:val="40"/>
        </w:rPr>
        <w:t>BADNAPUR</w:t>
      </w:r>
    </w:p>
    <w:p w14:paraId="3CE9ACB8" w14:textId="37E3001C" w:rsidR="00535B67" w:rsidRDefault="00980189" w:rsidP="00E16FAA">
      <w:pPr>
        <w:spacing w:line="240" w:lineRule="auto"/>
        <w:jc w:val="both"/>
      </w:pPr>
      <w:r>
        <w:t xml:space="preserve">       </w:t>
      </w:r>
      <w:r w:rsidR="00535B67">
        <w:t xml:space="preserve">C/O Sai Campus </w:t>
      </w:r>
      <w:proofErr w:type="spellStart"/>
      <w:r w:rsidR="00535B67">
        <w:t>Somthana</w:t>
      </w:r>
      <w:proofErr w:type="spellEnd"/>
      <w:r w:rsidR="00535B67">
        <w:t xml:space="preserve"> </w:t>
      </w:r>
      <w:proofErr w:type="gramStart"/>
      <w:r w:rsidR="00535B67">
        <w:t xml:space="preserve">Road,  </w:t>
      </w:r>
      <w:proofErr w:type="spellStart"/>
      <w:r w:rsidR="00535B67">
        <w:t>Tq</w:t>
      </w:r>
      <w:proofErr w:type="spellEnd"/>
      <w:proofErr w:type="gramEnd"/>
      <w:r w:rsidR="00535B67">
        <w:t xml:space="preserve">, BADNAPUR  </w:t>
      </w:r>
      <w:proofErr w:type="spellStart"/>
      <w:r w:rsidR="00535B67">
        <w:t>Dist</w:t>
      </w:r>
      <w:proofErr w:type="spellEnd"/>
      <w:r w:rsidR="00535B67">
        <w:t xml:space="preserve">  </w:t>
      </w:r>
      <w:proofErr w:type="spellStart"/>
      <w:r w:rsidR="00535B67">
        <w:t>Jalna</w:t>
      </w:r>
      <w:proofErr w:type="spellEnd"/>
      <w:r w:rsidR="00535B67">
        <w:t xml:space="preserve"> :  431202.</w:t>
      </w:r>
    </w:p>
    <w:p w14:paraId="1A87FD67" w14:textId="77777777" w:rsidR="00E16FAA" w:rsidRDefault="00E16FAA" w:rsidP="00E16FAA">
      <w:pPr>
        <w:spacing w:line="240" w:lineRule="auto"/>
        <w:jc w:val="both"/>
      </w:pPr>
    </w:p>
    <w:p w14:paraId="5BCFAC95" w14:textId="339FB2BD" w:rsidR="00E16FAA" w:rsidRDefault="00E16FAA" w:rsidP="00E16FAA">
      <w:pPr>
        <w:spacing w:line="24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D4881" wp14:editId="047279FA">
                <wp:simplePos x="0" y="0"/>
                <wp:positionH relativeFrom="column">
                  <wp:posOffset>-96520</wp:posOffset>
                </wp:positionH>
                <wp:positionV relativeFrom="paragraph">
                  <wp:posOffset>296545</wp:posOffset>
                </wp:positionV>
                <wp:extent cx="7223760" cy="57150"/>
                <wp:effectExtent l="19050" t="19050" r="1524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57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D0DE3" id="Rectangle 2" o:spid="_x0000_s1026" style="position:absolute;margin-left:-7.6pt;margin-top:23.35pt;width:568.8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" fillcolor="white [3201]" strokecolor="black [3200]" strokeweight="3pt"/>
            </w:pict>
          </mc:Fallback>
        </mc:AlternateContent>
      </w:r>
      <w:r>
        <w:rPr>
          <w:sz w:val="28"/>
          <w:szCs w:val="28"/>
        </w:rPr>
        <w:t xml:space="preserve">Cell: 8412803543 </w:t>
      </w:r>
      <w:r w:rsidR="006437E0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9921511857   </w:t>
      </w:r>
    </w:p>
    <w:p w14:paraId="63B6A57C" w14:textId="6E413AD8" w:rsidR="00535B67" w:rsidRPr="00980189" w:rsidRDefault="00535B67" w:rsidP="00E16FAA">
      <w:pPr>
        <w:pStyle w:val="NoSpacing"/>
        <w:rPr>
          <w:sz w:val="28"/>
          <w:szCs w:val="28"/>
        </w:rPr>
      </w:pPr>
    </w:p>
    <w:p w14:paraId="2A66DEA6" w14:textId="50CF7535" w:rsidR="004552D3" w:rsidRPr="00FD0F48" w:rsidRDefault="000C31C0" w:rsidP="00E16FAA">
      <w:pPr>
        <w:spacing w:line="240" w:lineRule="auto"/>
        <w:ind w:firstLine="720"/>
        <w:jc w:val="both"/>
        <w:rPr>
          <w:rFonts w:ascii="Shivaji05" w:hAnsi="Shivaji05"/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="00B6757D">
        <w:rPr>
          <w:sz w:val="32"/>
          <w:szCs w:val="32"/>
        </w:rPr>
        <w:tab/>
      </w:r>
      <w:r w:rsidR="0086337A">
        <w:rPr>
          <w:sz w:val="32"/>
          <w:szCs w:val="32"/>
        </w:rPr>
        <w:tab/>
      </w:r>
      <w:r w:rsidR="0086337A">
        <w:rPr>
          <w:sz w:val="32"/>
          <w:szCs w:val="32"/>
        </w:rPr>
        <w:tab/>
        <w:t xml:space="preserve">      </w:t>
      </w:r>
      <w:proofErr w:type="spellStart"/>
      <w:r w:rsidR="00B6757D" w:rsidRPr="00FD0F48">
        <w:rPr>
          <w:rFonts w:ascii="Shivaji05" w:hAnsi="Shivaji05"/>
          <w:b/>
          <w:bCs/>
          <w:sz w:val="32"/>
          <w:szCs w:val="32"/>
          <w:u w:val="single"/>
        </w:rPr>
        <w:t>fI</w:t>
      </w:r>
      <w:proofErr w:type="spellEnd"/>
      <w:r w:rsidR="00B6757D" w:rsidRPr="00FD0F48">
        <w:rPr>
          <w:rFonts w:ascii="Shivaji05" w:hAnsi="Shivaji05"/>
          <w:b/>
          <w:bCs/>
          <w:sz w:val="32"/>
          <w:szCs w:val="32"/>
          <w:u w:val="single"/>
        </w:rPr>
        <w:t xml:space="preserve"> </w:t>
      </w:r>
      <w:proofErr w:type="spellStart"/>
      <w:r w:rsidR="00B6757D" w:rsidRPr="00FD0F48">
        <w:rPr>
          <w:rFonts w:ascii="Shivaji05" w:hAnsi="Shivaji05"/>
          <w:b/>
          <w:bCs/>
          <w:sz w:val="32"/>
          <w:szCs w:val="32"/>
          <w:u w:val="single"/>
        </w:rPr>
        <w:t>ivavarNa</w:t>
      </w:r>
      <w:proofErr w:type="spellEnd"/>
      <w:r w:rsidR="00B6757D" w:rsidRPr="00FD0F48">
        <w:rPr>
          <w:rFonts w:ascii="Shivaji05" w:hAnsi="Shivaji05"/>
          <w:b/>
          <w:bCs/>
          <w:sz w:val="32"/>
          <w:szCs w:val="32"/>
          <w:u w:val="single"/>
        </w:rPr>
        <w:t xml:space="preserve"> </w:t>
      </w:r>
      <w:proofErr w:type="spellStart"/>
      <w:r w:rsidR="00B6757D" w:rsidRPr="00FD0F48">
        <w:rPr>
          <w:rFonts w:ascii="Shivaji05" w:hAnsi="Shivaji05"/>
          <w:b/>
          <w:bCs/>
          <w:sz w:val="32"/>
          <w:szCs w:val="32"/>
          <w:u w:val="single"/>
        </w:rPr>
        <w:t>vaYa</w:t>
      </w:r>
      <w:proofErr w:type="spellEnd"/>
      <w:r w:rsidR="00B6757D" w:rsidRPr="00FD0F48">
        <w:rPr>
          <w:rFonts w:ascii="Shivaji05" w:hAnsi="Shivaji05"/>
          <w:b/>
          <w:bCs/>
          <w:sz w:val="32"/>
          <w:szCs w:val="32"/>
          <w:u w:val="single"/>
        </w:rPr>
        <w:t xml:space="preserve">- </w:t>
      </w:r>
      <w:r w:rsidR="00B6757D" w:rsidRPr="00FD0F48">
        <w:rPr>
          <w:rFonts w:ascii="Bahnschrift" w:hAnsi="Bahnschrift"/>
          <w:sz w:val="32"/>
          <w:szCs w:val="32"/>
          <w:u w:val="single"/>
        </w:rPr>
        <w:t>202</w:t>
      </w:r>
      <w:r w:rsidR="001131F2" w:rsidRPr="00FD0F48">
        <w:rPr>
          <w:rFonts w:ascii="Bahnschrift" w:hAnsi="Bahnschrift"/>
          <w:sz w:val="32"/>
          <w:szCs w:val="32"/>
          <w:u w:val="single"/>
        </w:rPr>
        <w:t>4</w:t>
      </w:r>
      <w:r w:rsidR="00B6757D" w:rsidRPr="00FD0F48">
        <w:rPr>
          <w:rFonts w:ascii="Bahnschrift" w:hAnsi="Bahnschrift"/>
          <w:sz w:val="32"/>
          <w:szCs w:val="32"/>
          <w:u w:val="single"/>
        </w:rPr>
        <w:t>-2</w:t>
      </w:r>
      <w:r w:rsidR="001131F2" w:rsidRPr="00FD0F48">
        <w:rPr>
          <w:rFonts w:ascii="Bahnschrift" w:hAnsi="Bahnschrift"/>
          <w:sz w:val="32"/>
          <w:szCs w:val="32"/>
          <w:u w:val="single"/>
        </w:rPr>
        <w:t>5</w:t>
      </w:r>
      <w:r w:rsidR="007775BE" w:rsidRPr="00FD0F48">
        <w:rPr>
          <w:rFonts w:ascii="Shivaji05" w:hAnsi="Shivaji05"/>
          <w:b/>
          <w:bCs/>
          <w:sz w:val="32"/>
          <w:szCs w:val="32"/>
          <w:u w:val="single"/>
        </w:rPr>
        <w:tab/>
      </w:r>
    </w:p>
    <w:p w14:paraId="41D04786" w14:textId="7695E8BA" w:rsidR="00605151" w:rsidRPr="00605151" w:rsidRDefault="00605151" w:rsidP="00605151">
      <w:pPr>
        <w:tabs>
          <w:tab w:val="left" w:pos="7660"/>
        </w:tabs>
        <w:spacing w:line="360" w:lineRule="auto"/>
        <w:ind w:firstLine="720"/>
        <w:jc w:val="both"/>
        <w:rPr>
          <w:rFonts w:ascii="Bahnschrift" w:hAnsi="Bahnschrift"/>
          <w:b/>
          <w:bCs/>
          <w:sz w:val="32"/>
          <w:szCs w:val="32"/>
        </w:rPr>
      </w:pPr>
      <w:r>
        <w:rPr>
          <w:rFonts w:ascii="Shivaji05" w:hAnsi="Shivaji05"/>
          <w:b/>
          <w:bCs/>
          <w:sz w:val="32"/>
          <w:szCs w:val="32"/>
        </w:rPr>
        <w:t xml:space="preserve">                                        </w:t>
      </w:r>
      <w:r w:rsidRPr="00E16FAA">
        <w:rPr>
          <w:rFonts w:ascii="Bahnschrift" w:hAnsi="Bahnschrift"/>
          <w:b/>
          <w:bCs/>
          <w:sz w:val="28"/>
          <w:szCs w:val="28"/>
        </w:rPr>
        <w:t>STD______</w:t>
      </w:r>
    </w:p>
    <w:tbl>
      <w:tblPr>
        <w:tblStyle w:val="TableGrid"/>
        <w:tblpPr w:leftFromText="180" w:rightFromText="180" w:vertAnchor="text" w:horzAnchor="margin" w:tblpY="32"/>
        <w:tblOverlap w:val="never"/>
        <w:tblW w:w="0" w:type="auto"/>
        <w:tblLook w:val="04A0" w:firstRow="1" w:lastRow="0" w:firstColumn="1" w:lastColumn="0" w:noHBand="0" w:noVBand="1"/>
      </w:tblPr>
      <w:tblGrid>
        <w:gridCol w:w="1801"/>
        <w:gridCol w:w="1226"/>
      </w:tblGrid>
      <w:tr w:rsidR="001131F2" w:rsidRPr="00354EDF" w14:paraId="5BB012FF" w14:textId="77777777" w:rsidTr="001131F2">
        <w:trPr>
          <w:trHeight w:val="204"/>
        </w:trPr>
        <w:tc>
          <w:tcPr>
            <w:tcW w:w="1801" w:type="dxa"/>
          </w:tcPr>
          <w:p w14:paraId="59D2D1F1" w14:textId="2CEFB5A3" w:rsidR="001131F2" w:rsidRPr="00354EDF" w:rsidRDefault="001131F2" w:rsidP="001131F2">
            <w:pPr>
              <w:spacing w:line="360" w:lineRule="auto"/>
              <w:jc w:val="center"/>
              <w:rPr>
                <w:rFonts w:ascii="Shivaji05" w:hAnsi="Shivaji05"/>
                <w:b/>
                <w:bCs/>
              </w:rPr>
            </w:pPr>
          </w:p>
        </w:tc>
        <w:tc>
          <w:tcPr>
            <w:tcW w:w="1226" w:type="dxa"/>
          </w:tcPr>
          <w:p w14:paraId="07CCED16" w14:textId="77777777" w:rsidR="001131F2" w:rsidRPr="00354EDF" w:rsidRDefault="001131F2" w:rsidP="001131F2">
            <w:pPr>
              <w:spacing w:line="360" w:lineRule="auto"/>
              <w:jc w:val="center"/>
              <w:rPr>
                <w:rFonts w:ascii="Shivaji05" w:hAnsi="Shivaji05"/>
                <w:b/>
                <w:bCs/>
              </w:rPr>
            </w:pPr>
            <w:proofErr w:type="spellStart"/>
            <w:r w:rsidRPr="00354EDF">
              <w:rPr>
                <w:rFonts w:ascii="Shivaji05" w:hAnsi="Shivaji05"/>
                <w:b/>
                <w:bCs/>
              </w:rPr>
              <w:t>SaaLocaI</w:t>
            </w:r>
            <w:proofErr w:type="spellEnd"/>
            <w:r w:rsidRPr="00354EDF">
              <w:rPr>
                <w:rFonts w:ascii="Shivaji05" w:hAnsi="Shivaji05"/>
                <w:b/>
                <w:bCs/>
              </w:rPr>
              <w:t xml:space="preserve"> </w:t>
            </w:r>
            <w:proofErr w:type="spellStart"/>
            <w:r w:rsidRPr="00354EDF">
              <w:rPr>
                <w:rFonts w:ascii="Shivaji05" w:hAnsi="Shivaji05"/>
                <w:b/>
                <w:bCs/>
              </w:rPr>
              <w:t>fI</w:t>
            </w:r>
            <w:proofErr w:type="spellEnd"/>
          </w:p>
        </w:tc>
      </w:tr>
      <w:tr w:rsidR="001131F2" w:rsidRPr="00354EDF" w14:paraId="0DE09725" w14:textId="77777777" w:rsidTr="001131F2">
        <w:trPr>
          <w:trHeight w:val="204"/>
        </w:trPr>
        <w:tc>
          <w:tcPr>
            <w:tcW w:w="1801" w:type="dxa"/>
          </w:tcPr>
          <w:p w14:paraId="0CD5AEB6" w14:textId="6A4B5D75" w:rsidR="001131F2" w:rsidRPr="00354EDF" w:rsidRDefault="00E345F3" w:rsidP="00E345F3">
            <w:pPr>
              <w:spacing w:line="360" w:lineRule="auto"/>
              <w:jc w:val="center"/>
            </w:pPr>
            <w:r>
              <w:t>Nursery</w:t>
            </w:r>
          </w:p>
        </w:tc>
        <w:tc>
          <w:tcPr>
            <w:tcW w:w="1226" w:type="dxa"/>
          </w:tcPr>
          <w:p w14:paraId="7C9C2912" w14:textId="1F6950FB" w:rsidR="001131F2" w:rsidRPr="00354EDF" w:rsidRDefault="00E16FAA" w:rsidP="001131F2">
            <w:pPr>
              <w:spacing w:line="360" w:lineRule="auto"/>
              <w:jc w:val="center"/>
            </w:pPr>
            <w:r>
              <w:t>11000</w:t>
            </w:r>
          </w:p>
        </w:tc>
      </w:tr>
      <w:tr w:rsidR="001131F2" w:rsidRPr="00354EDF" w14:paraId="5F9A8ABA" w14:textId="77777777" w:rsidTr="001131F2">
        <w:trPr>
          <w:trHeight w:val="204"/>
        </w:trPr>
        <w:tc>
          <w:tcPr>
            <w:tcW w:w="1801" w:type="dxa"/>
          </w:tcPr>
          <w:p w14:paraId="7C1326CD" w14:textId="743541E3" w:rsidR="001131F2" w:rsidRPr="00354EDF" w:rsidRDefault="00E345F3" w:rsidP="00E345F3">
            <w:pPr>
              <w:spacing w:line="360" w:lineRule="auto"/>
              <w:jc w:val="center"/>
              <w:rPr>
                <w:rFonts w:ascii="Shivaji05" w:hAnsi="Shivaji05"/>
              </w:rPr>
            </w:pPr>
            <w:proofErr w:type="spellStart"/>
            <w:proofErr w:type="gramStart"/>
            <w:r>
              <w:t>Jr.Kg</w:t>
            </w:r>
            <w:proofErr w:type="spellEnd"/>
            <w:proofErr w:type="gramEnd"/>
          </w:p>
        </w:tc>
        <w:tc>
          <w:tcPr>
            <w:tcW w:w="1226" w:type="dxa"/>
          </w:tcPr>
          <w:p w14:paraId="05C487CE" w14:textId="370023F9" w:rsidR="001131F2" w:rsidRPr="00354EDF" w:rsidRDefault="00E16FAA" w:rsidP="001131F2">
            <w:pPr>
              <w:spacing w:line="360" w:lineRule="auto"/>
              <w:jc w:val="center"/>
            </w:pPr>
            <w:r>
              <w:t>11500</w:t>
            </w:r>
          </w:p>
        </w:tc>
      </w:tr>
      <w:tr w:rsidR="001131F2" w:rsidRPr="00354EDF" w14:paraId="361B1BE1" w14:textId="77777777" w:rsidTr="001131F2">
        <w:trPr>
          <w:trHeight w:val="210"/>
        </w:trPr>
        <w:tc>
          <w:tcPr>
            <w:tcW w:w="1801" w:type="dxa"/>
          </w:tcPr>
          <w:p w14:paraId="46C8F7CF" w14:textId="49B7BF67" w:rsidR="001131F2" w:rsidRPr="00354EDF" w:rsidRDefault="00E345F3" w:rsidP="00E345F3">
            <w:pPr>
              <w:spacing w:line="360" w:lineRule="auto"/>
              <w:jc w:val="center"/>
              <w:rPr>
                <w:rFonts w:ascii="Shivaji05" w:hAnsi="Shivaji05"/>
              </w:rPr>
            </w:pPr>
            <w:proofErr w:type="spellStart"/>
            <w:proofErr w:type="gramStart"/>
            <w:r>
              <w:t>Sr.Kg</w:t>
            </w:r>
            <w:proofErr w:type="spellEnd"/>
            <w:proofErr w:type="gramEnd"/>
          </w:p>
        </w:tc>
        <w:tc>
          <w:tcPr>
            <w:tcW w:w="1226" w:type="dxa"/>
          </w:tcPr>
          <w:p w14:paraId="26D78BCE" w14:textId="6761124F" w:rsidR="001131F2" w:rsidRPr="00354EDF" w:rsidRDefault="00E16FAA" w:rsidP="001131F2">
            <w:pPr>
              <w:spacing w:line="360" w:lineRule="auto"/>
              <w:jc w:val="center"/>
            </w:pPr>
            <w:r>
              <w:t>12000</w:t>
            </w:r>
          </w:p>
        </w:tc>
      </w:tr>
      <w:tr w:rsidR="001131F2" w:rsidRPr="00354EDF" w14:paraId="60333EC0" w14:textId="77777777" w:rsidTr="001131F2">
        <w:trPr>
          <w:trHeight w:val="204"/>
        </w:trPr>
        <w:tc>
          <w:tcPr>
            <w:tcW w:w="1801" w:type="dxa"/>
          </w:tcPr>
          <w:p w14:paraId="49094980" w14:textId="77777777" w:rsidR="001131F2" w:rsidRPr="00354EDF" w:rsidRDefault="001131F2" w:rsidP="001131F2">
            <w:pPr>
              <w:spacing w:line="360" w:lineRule="auto"/>
              <w:jc w:val="center"/>
            </w:pPr>
            <w:r w:rsidRPr="00354EDF">
              <w:t>1</w:t>
            </w:r>
          </w:p>
        </w:tc>
        <w:tc>
          <w:tcPr>
            <w:tcW w:w="1226" w:type="dxa"/>
          </w:tcPr>
          <w:p w14:paraId="04558746" w14:textId="6CCA6EA6" w:rsidR="001131F2" w:rsidRPr="00354EDF" w:rsidRDefault="00E16FAA" w:rsidP="001131F2">
            <w:pPr>
              <w:spacing w:line="360" w:lineRule="auto"/>
              <w:jc w:val="center"/>
            </w:pPr>
            <w:r>
              <w:t>12</w:t>
            </w:r>
            <w:r w:rsidR="00BC63E4">
              <w:t>650</w:t>
            </w:r>
          </w:p>
        </w:tc>
      </w:tr>
      <w:tr w:rsidR="001131F2" w:rsidRPr="00354EDF" w14:paraId="7B868ED5" w14:textId="77777777" w:rsidTr="001131F2">
        <w:trPr>
          <w:trHeight w:val="204"/>
        </w:trPr>
        <w:tc>
          <w:tcPr>
            <w:tcW w:w="1801" w:type="dxa"/>
          </w:tcPr>
          <w:p w14:paraId="28FB400A" w14:textId="77777777" w:rsidR="001131F2" w:rsidRPr="00354EDF" w:rsidRDefault="001131F2" w:rsidP="001131F2">
            <w:pPr>
              <w:spacing w:line="360" w:lineRule="auto"/>
              <w:jc w:val="center"/>
            </w:pPr>
            <w:r w:rsidRPr="00354EDF">
              <w:t>2</w:t>
            </w:r>
          </w:p>
        </w:tc>
        <w:tc>
          <w:tcPr>
            <w:tcW w:w="1226" w:type="dxa"/>
          </w:tcPr>
          <w:p w14:paraId="49D495E0" w14:textId="23A57DB9" w:rsidR="001131F2" w:rsidRPr="00354EDF" w:rsidRDefault="00E16FAA" w:rsidP="001131F2">
            <w:pPr>
              <w:spacing w:line="360" w:lineRule="auto"/>
              <w:jc w:val="center"/>
            </w:pPr>
            <w:r>
              <w:t>12</w:t>
            </w:r>
            <w:r w:rsidR="00BC63E4">
              <w:t>650</w:t>
            </w:r>
          </w:p>
        </w:tc>
      </w:tr>
      <w:tr w:rsidR="001131F2" w:rsidRPr="00354EDF" w14:paraId="761FC7B7" w14:textId="77777777" w:rsidTr="001131F2">
        <w:trPr>
          <w:trHeight w:val="204"/>
        </w:trPr>
        <w:tc>
          <w:tcPr>
            <w:tcW w:w="1801" w:type="dxa"/>
          </w:tcPr>
          <w:p w14:paraId="74228720" w14:textId="77777777" w:rsidR="001131F2" w:rsidRPr="00354EDF" w:rsidRDefault="001131F2" w:rsidP="001131F2">
            <w:pPr>
              <w:spacing w:line="360" w:lineRule="auto"/>
              <w:jc w:val="center"/>
            </w:pPr>
            <w:r w:rsidRPr="00354EDF">
              <w:t>3</w:t>
            </w:r>
          </w:p>
        </w:tc>
        <w:tc>
          <w:tcPr>
            <w:tcW w:w="1226" w:type="dxa"/>
          </w:tcPr>
          <w:p w14:paraId="6BA6B94E" w14:textId="0B1A4858" w:rsidR="001131F2" w:rsidRPr="00354EDF" w:rsidRDefault="00E16FAA" w:rsidP="001131F2">
            <w:pPr>
              <w:spacing w:line="360" w:lineRule="auto"/>
              <w:jc w:val="center"/>
            </w:pPr>
            <w:r>
              <w:t>1</w:t>
            </w:r>
            <w:r w:rsidR="003A3560">
              <w:t>3200</w:t>
            </w:r>
          </w:p>
        </w:tc>
      </w:tr>
      <w:tr w:rsidR="001131F2" w:rsidRPr="00354EDF" w14:paraId="0683205C" w14:textId="77777777" w:rsidTr="001131F2">
        <w:trPr>
          <w:trHeight w:val="210"/>
        </w:trPr>
        <w:tc>
          <w:tcPr>
            <w:tcW w:w="1801" w:type="dxa"/>
          </w:tcPr>
          <w:p w14:paraId="3C3DA45A" w14:textId="77777777" w:rsidR="001131F2" w:rsidRPr="00354EDF" w:rsidRDefault="001131F2" w:rsidP="001131F2">
            <w:pPr>
              <w:spacing w:line="360" w:lineRule="auto"/>
              <w:jc w:val="center"/>
            </w:pPr>
            <w:r w:rsidRPr="00354EDF">
              <w:t>4</w:t>
            </w:r>
          </w:p>
        </w:tc>
        <w:tc>
          <w:tcPr>
            <w:tcW w:w="1226" w:type="dxa"/>
          </w:tcPr>
          <w:p w14:paraId="23D6E7B0" w14:textId="661FEEE9" w:rsidR="001131F2" w:rsidRPr="00354EDF" w:rsidRDefault="003A3560" w:rsidP="003A3560">
            <w:pPr>
              <w:spacing w:line="360" w:lineRule="auto"/>
              <w:jc w:val="center"/>
            </w:pPr>
            <w:r>
              <w:t>13800</w:t>
            </w:r>
          </w:p>
        </w:tc>
      </w:tr>
      <w:tr w:rsidR="001131F2" w:rsidRPr="00354EDF" w14:paraId="4CE6EFAC" w14:textId="77777777" w:rsidTr="001131F2">
        <w:trPr>
          <w:trHeight w:val="204"/>
        </w:trPr>
        <w:tc>
          <w:tcPr>
            <w:tcW w:w="1801" w:type="dxa"/>
          </w:tcPr>
          <w:p w14:paraId="6F7D1F98" w14:textId="77777777" w:rsidR="001131F2" w:rsidRPr="00354EDF" w:rsidRDefault="001131F2" w:rsidP="001131F2">
            <w:pPr>
              <w:spacing w:line="360" w:lineRule="auto"/>
              <w:jc w:val="center"/>
            </w:pPr>
            <w:r w:rsidRPr="00354EDF">
              <w:t>5</w:t>
            </w:r>
          </w:p>
        </w:tc>
        <w:tc>
          <w:tcPr>
            <w:tcW w:w="1226" w:type="dxa"/>
          </w:tcPr>
          <w:p w14:paraId="2E31F092" w14:textId="71D17087" w:rsidR="001131F2" w:rsidRPr="00354EDF" w:rsidRDefault="00E16FAA" w:rsidP="001131F2">
            <w:pPr>
              <w:spacing w:line="360" w:lineRule="auto"/>
              <w:jc w:val="center"/>
            </w:pPr>
            <w:r>
              <w:t>13800</w:t>
            </w:r>
          </w:p>
        </w:tc>
      </w:tr>
      <w:tr w:rsidR="001131F2" w:rsidRPr="00354EDF" w14:paraId="34B6A6F9" w14:textId="77777777" w:rsidTr="001131F2">
        <w:trPr>
          <w:trHeight w:val="204"/>
        </w:trPr>
        <w:tc>
          <w:tcPr>
            <w:tcW w:w="1801" w:type="dxa"/>
          </w:tcPr>
          <w:p w14:paraId="52858322" w14:textId="77777777" w:rsidR="001131F2" w:rsidRPr="00354EDF" w:rsidRDefault="001131F2" w:rsidP="001131F2">
            <w:pPr>
              <w:spacing w:line="360" w:lineRule="auto"/>
              <w:jc w:val="center"/>
            </w:pPr>
            <w:r w:rsidRPr="00354EDF">
              <w:t>6</w:t>
            </w:r>
          </w:p>
        </w:tc>
        <w:tc>
          <w:tcPr>
            <w:tcW w:w="1226" w:type="dxa"/>
          </w:tcPr>
          <w:p w14:paraId="67048D89" w14:textId="4CFD3342" w:rsidR="001131F2" w:rsidRPr="00354EDF" w:rsidRDefault="00E16FAA" w:rsidP="001131F2">
            <w:pPr>
              <w:spacing w:line="360" w:lineRule="auto"/>
              <w:jc w:val="center"/>
            </w:pPr>
            <w:r>
              <w:t>1</w:t>
            </w:r>
            <w:r w:rsidR="003A3560">
              <w:t>4300</w:t>
            </w:r>
          </w:p>
        </w:tc>
      </w:tr>
      <w:tr w:rsidR="001131F2" w:rsidRPr="00354EDF" w14:paraId="654BD21A" w14:textId="77777777" w:rsidTr="001131F2">
        <w:trPr>
          <w:trHeight w:val="204"/>
        </w:trPr>
        <w:tc>
          <w:tcPr>
            <w:tcW w:w="1801" w:type="dxa"/>
          </w:tcPr>
          <w:p w14:paraId="5E306F01" w14:textId="77777777" w:rsidR="001131F2" w:rsidRPr="00354EDF" w:rsidRDefault="001131F2" w:rsidP="001131F2">
            <w:pPr>
              <w:spacing w:line="360" w:lineRule="auto"/>
              <w:jc w:val="center"/>
            </w:pPr>
            <w:r w:rsidRPr="00354EDF">
              <w:t>7</w:t>
            </w:r>
          </w:p>
        </w:tc>
        <w:tc>
          <w:tcPr>
            <w:tcW w:w="1226" w:type="dxa"/>
          </w:tcPr>
          <w:p w14:paraId="031F5D52" w14:textId="042E07C1" w:rsidR="001131F2" w:rsidRPr="00354EDF" w:rsidRDefault="00E16FAA" w:rsidP="001131F2">
            <w:pPr>
              <w:spacing w:line="360" w:lineRule="auto"/>
              <w:jc w:val="center"/>
            </w:pPr>
            <w:r>
              <w:t>1</w:t>
            </w:r>
            <w:r w:rsidR="003A3560">
              <w:t>4950</w:t>
            </w:r>
          </w:p>
        </w:tc>
      </w:tr>
      <w:tr w:rsidR="001131F2" w:rsidRPr="00354EDF" w14:paraId="2A253344" w14:textId="77777777" w:rsidTr="001131F2">
        <w:trPr>
          <w:trHeight w:val="210"/>
        </w:trPr>
        <w:tc>
          <w:tcPr>
            <w:tcW w:w="1801" w:type="dxa"/>
          </w:tcPr>
          <w:p w14:paraId="28C81BF2" w14:textId="77777777" w:rsidR="001131F2" w:rsidRPr="00354EDF" w:rsidRDefault="001131F2" w:rsidP="001131F2">
            <w:pPr>
              <w:spacing w:line="360" w:lineRule="auto"/>
              <w:jc w:val="center"/>
            </w:pPr>
            <w:r w:rsidRPr="00354EDF">
              <w:t>8</w:t>
            </w:r>
          </w:p>
        </w:tc>
        <w:tc>
          <w:tcPr>
            <w:tcW w:w="1226" w:type="dxa"/>
          </w:tcPr>
          <w:p w14:paraId="1FE4DDFF" w14:textId="284D421E" w:rsidR="001131F2" w:rsidRPr="00354EDF" w:rsidRDefault="00E16FAA" w:rsidP="001131F2">
            <w:pPr>
              <w:spacing w:line="360" w:lineRule="auto"/>
              <w:jc w:val="center"/>
            </w:pPr>
            <w:r>
              <w:t>1</w:t>
            </w:r>
            <w:r w:rsidR="00D30A4E">
              <w:t>5500</w:t>
            </w:r>
          </w:p>
        </w:tc>
      </w:tr>
      <w:tr w:rsidR="001131F2" w:rsidRPr="00354EDF" w14:paraId="3C5583A6" w14:textId="77777777" w:rsidTr="001131F2">
        <w:trPr>
          <w:trHeight w:val="204"/>
        </w:trPr>
        <w:tc>
          <w:tcPr>
            <w:tcW w:w="1801" w:type="dxa"/>
          </w:tcPr>
          <w:p w14:paraId="702C70F2" w14:textId="77777777" w:rsidR="001131F2" w:rsidRPr="00354EDF" w:rsidRDefault="001131F2" w:rsidP="001131F2">
            <w:pPr>
              <w:spacing w:line="360" w:lineRule="auto"/>
              <w:jc w:val="center"/>
            </w:pPr>
            <w:r w:rsidRPr="00354EDF">
              <w:t>9</w:t>
            </w:r>
          </w:p>
        </w:tc>
        <w:tc>
          <w:tcPr>
            <w:tcW w:w="1226" w:type="dxa"/>
          </w:tcPr>
          <w:p w14:paraId="73F5EB6C" w14:textId="1A1F7FA8" w:rsidR="001131F2" w:rsidRPr="00354EDF" w:rsidRDefault="00E16FAA" w:rsidP="001131F2">
            <w:pPr>
              <w:spacing w:line="360" w:lineRule="auto"/>
              <w:jc w:val="center"/>
            </w:pPr>
            <w:r>
              <w:t>1</w:t>
            </w:r>
            <w:r w:rsidR="00D30A4E">
              <w:t>7250</w:t>
            </w:r>
          </w:p>
        </w:tc>
      </w:tr>
      <w:tr w:rsidR="001131F2" w:rsidRPr="00354EDF" w14:paraId="14C9D07C" w14:textId="77777777" w:rsidTr="001131F2">
        <w:trPr>
          <w:trHeight w:val="204"/>
        </w:trPr>
        <w:tc>
          <w:tcPr>
            <w:tcW w:w="1801" w:type="dxa"/>
          </w:tcPr>
          <w:p w14:paraId="37A8430F" w14:textId="77777777" w:rsidR="001131F2" w:rsidRPr="00354EDF" w:rsidRDefault="001131F2" w:rsidP="001131F2">
            <w:pPr>
              <w:spacing w:line="360" w:lineRule="auto"/>
              <w:jc w:val="center"/>
            </w:pPr>
            <w:r w:rsidRPr="00354EDF">
              <w:t>10</w:t>
            </w:r>
          </w:p>
        </w:tc>
        <w:tc>
          <w:tcPr>
            <w:tcW w:w="1226" w:type="dxa"/>
          </w:tcPr>
          <w:p w14:paraId="4D21626D" w14:textId="1733F675" w:rsidR="001131F2" w:rsidRPr="00354EDF" w:rsidRDefault="00D30A4E" w:rsidP="001131F2">
            <w:pPr>
              <w:spacing w:line="360" w:lineRule="auto"/>
              <w:jc w:val="center"/>
            </w:pPr>
            <w:r>
              <w:t>19550</w:t>
            </w:r>
          </w:p>
        </w:tc>
      </w:tr>
    </w:tbl>
    <w:tbl>
      <w:tblPr>
        <w:tblStyle w:val="TableGrid"/>
        <w:tblpPr w:leftFromText="180" w:rightFromText="180" w:vertAnchor="text" w:horzAnchor="page" w:tblpX="5001" w:tblpY="52"/>
        <w:tblW w:w="6645" w:type="dxa"/>
        <w:tblLook w:val="04A0" w:firstRow="1" w:lastRow="0" w:firstColumn="1" w:lastColumn="0" w:noHBand="0" w:noVBand="1"/>
      </w:tblPr>
      <w:tblGrid>
        <w:gridCol w:w="664"/>
        <w:gridCol w:w="3651"/>
        <w:gridCol w:w="2330"/>
      </w:tblGrid>
      <w:tr w:rsidR="001131F2" w:rsidRPr="00C711B4" w14:paraId="542032E2" w14:textId="77777777" w:rsidTr="00605151">
        <w:trPr>
          <w:trHeight w:val="337"/>
        </w:trPr>
        <w:tc>
          <w:tcPr>
            <w:tcW w:w="664" w:type="dxa"/>
          </w:tcPr>
          <w:p w14:paraId="4F9C93D5" w14:textId="77777777" w:rsidR="001131F2" w:rsidRPr="00E345F3" w:rsidRDefault="001131F2" w:rsidP="001131F2">
            <w:pPr>
              <w:rPr>
                <w:rFonts w:ascii="Bahnschrift" w:hAnsi="Bahnschrift" w:cs="Times New Roman"/>
                <w:sz w:val="26"/>
                <w:szCs w:val="26"/>
              </w:rPr>
            </w:pPr>
          </w:p>
          <w:p w14:paraId="44E03A9B" w14:textId="77777777" w:rsidR="001131F2" w:rsidRPr="00E345F3" w:rsidRDefault="001131F2" w:rsidP="001131F2">
            <w:pPr>
              <w:rPr>
                <w:rFonts w:ascii="Bahnschrift" w:hAnsi="Bahnschrift" w:cs="Times New Roman"/>
                <w:sz w:val="26"/>
                <w:szCs w:val="26"/>
              </w:rPr>
            </w:pPr>
            <w:r w:rsidRPr="00E345F3">
              <w:rPr>
                <w:rFonts w:ascii="Bahnschrift" w:hAnsi="Bahnschrift" w:cs="Times New Roman"/>
                <w:sz w:val="26"/>
                <w:szCs w:val="26"/>
              </w:rPr>
              <w:t>Sr.</w:t>
            </w:r>
          </w:p>
        </w:tc>
        <w:tc>
          <w:tcPr>
            <w:tcW w:w="3651" w:type="dxa"/>
          </w:tcPr>
          <w:p w14:paraId="6935192F" w14:textId="77777777" w:rsidR="001131F2" w:rsidRPr="00E345F3" w:rsidRDefault="001131F2" w:rsidP="001131F2">
            <w:pPr>
              <w:jc w:val="center"/>
              <w:rPr>
                <w:rFonts w:ascii="Bahnschrift" w:hAnsi="Bahnschrift" w:cs="Times New Roman"/>
                <w:sz w:val="26"/>
                <w:szCs w:val="26"/>
              </w:rPr>
            </w:pPr>
          </w:p>
          <w:p w14:paraId="351407DA" w14:textId="77777777" w:rsidR="001131F2" w:rsidRPr="00E345F3" w:rsidRDefault="001131F2" w:rsidP="001131F2">
            <w:pPr>
              <w:jc w:val="center"/>
              <w:rPr>
                <w:rFonts w:ascii="Bahnschrift" w:hAnsi="Bahnschrift" w:cs="Times New Roman"/>
                <w:sz w:val="26"/>
                <w:szCs w:val="26"/>
              </w:rPr>
            </w:pPr>
            <w:r w:rsidRPr="00E345F3">
              <w:rPr>
                <w:rFonts w:ascii="Bahnschrift" w:hAnsi="Bahnschrift" w:cs="Times New Roman"/>
                <w:sz w:val="26"/>
                <w:szCs w:val="26"/>
              </w:rPr>
              <w:t>Particulars</w:t>
            </w:r>
          </w:p>
        </w:tc>
        <w:tc>
          <w:tcPr>
            <w:tcW w:w="2330" w:type="dxa"/>
          </w:tcPr>
          <w:p w14:paraId="5C7DFFA0" w14:textId="77777777" w:rsidR="001131F2" w:rsidRPr="00E345F3" w:rsidRDefault="001131F2" w:rsidP="001131F2">
            <w:pPr>
              <w:jc w:val="center"/>
              <w:rPr>
                <w:rFonts w:ascii="Bahnschrift" w:hAnsi="Bahnschrift" w:cs="Times New Roman"/>
                <w:sz w:val="26"/>
                <w:szCs w:val="26"/>
              </w:rPr>
            </w:pPr>
          </w:p>
          <w:p w14:paraId="68C47743" w14:textId="77777777" w:rsidR="001131F2" w:rsidRPr="00E345F3" w:rsidRDefault="001131F2" w:rsidP="001131F2">
            <w:pPr>
              <w:jc w:val="center"/>
              <w:rPr>
                <w:rFonts w:ascii="Bahnschrift" w:hAnsi="Bahnschrift" w:cs="Times New Roman"/>
                <w:sz w:val="26"/>
                <w:szCs w:val="26"/>
              </w:rPr>
            </w:pPr>
            <w:r w:rsidRPr="00E345F3">
              <w:rPr>
                <w:rFonts w:ascii="Bahnschrift" w:hAnsi="Bahnschrift" w:cs="Times New Roman"/>
                <w:sz w:val="26"/>
                <w:szCs w:val="26"/>
              </w:rPr>
              <w:t>Fees</w:t>
            </w:r>
          </w:p>
        </w:tc>
      </w:tr>
      <w:tr w:rsidR="001131F2" w:rsidRPr="00C711B4" w14:paraId="4982DC5C" w14:textId="77777777" w:rsidTr="00605151">
        <w:trPr>
          <w:trHeight w:val="378"/>
        </w:trPr>
        <w:tc>
          <w:tcPr>
            <w:tcW w:w="664" w:type="dxa"/>
          </w:tcPr>
          <w:p w14:paraId="724CF75E" w14:textId="77777777" w:rsidR="001131F2" w:rsidRPr="00E345F3" w:rsidRDefault="001131F2" w:rsidP="001131F2">
            <w:pPr>
              <w:rPr>
                <w:rFonts w:ascii="Bahnschrift" w:hAnsi="Bahnschrift" w:cs="Times New Roman"/>
                <w:sz w:val="26"/>
                <w:szCs w:val="26"/>
              </w:rPr>
            </w:pPr>
          </w:p>
          <w:p w14:paraId="0DBAC73D" w14:textId="77777777" w:rsidR="001131F2" w:rsidRPr="00E345F3" w:rsidRDefault="001131F2" w:rsidP="001131F2">
            <w:pPr>
              <w:rPr>
                <w:rFonts w:ascii="Bahnschrift" w:hAnsi="Bahnschrift" w:cs="Times New Roman"/>
                <w:sz w:val="26"/>
                <w:szCs w:val="26"/>
              </w:rPr>
            </w:pPr>
            <w:r w:rsidRPr="00E345F3">
              <w:rPr>
                <w:rFonts w:ascii="Bahnschrift" w:hAnsi="Bahnschrift" w:cs="Times New Roman"/>
                <w:sz w:val="26"/>
                <w:szCs w:val="26"/>
              </w:rPr>
              <w:t>1</w:t>
            </w:r>
          </w:p>
        </w:tc>
        <w:tc>
          <w:tcPr>
            <w:tcW w:w="3651" w:type="dxa"/>
          </w:tcPr>
          <w:p w14:paraId="517A2CD3" w14:textId="77777777" w:rsidR="001131F2" w:rsidRPr="00E345F3" w:rsidRDefault="001131F2" w:rsidP="001131F2">
            <w:pPr>
              <w:rPr>
                <w:rFonts w:ascii="Bahnschrift" w:hAnsi="Bahnschrift" w:cs="Times New Roman"/>
                <w:sz w:val="26"/>
                <w:szCs w:val="26"/>
              </w:rPr>
            </w:pPr>
          </w:p>
          <w:p w14:paraId="5716874C" w14:textId="553B7900" w:rsidR="001131F2" w:rsidRPr="00E345F3" w:rsidRDefault="001131F2" w:rsidP="001131F2">
            <w:pPr>
              <w:rPr>
                <w:rFonts w:ascii="Bahnschrift" w:hAnsi="Bahnschrift" w:cs="Times New Roman"/>
                <w:sz w:val="26"/>
                <w:szCs w:val="26"/>
              </w:rPr>
            </w:pPr>
            <w:r w:rsidRPr="00E345F3">
              <w:rPr>
                <w:rFonts w:ascii="Bahnschrift" w:hAnsi="Bahnschrift" w:cs="Times New Roman"/>
                <w:sz w:val="26"/>
                <w:szCs w:val="26"/>
              </w:rPr>
              <w:t xml:space="preserve">School Fee </w:t>
            </w:r>
          </w:p>
        </w:tc>
        <w:tc>
          <w:tcPr>
            <w:tcW w:w="2330" w:type="dxa"/>
          </w:tcPr>
          <w:p w14:paraId="165156FD" w14:textId="77777777" w:rsidR="001131F2" w:rsidRPr="00E345F3" w:rsidRDefault="001131F2" w:rsidP="001131F2">
            <w:pPr>
              <w:rPr>
                <w:rFonts w:ascii="Bahnschrift" w:hAnsi="Bahnschrift" w:cs="Times New Roman"/>
                <w:sz w:val="26"/>
                <w:szCs w:val="26"/>
              </w:rPr>
            </w:pPr>
          </w:p>
        </w:tc>
      </w:tr>
      <w:tr w:rsidR="001131F2" w:rsidRPr="00C711B4" w14:paraId="4A57A6EC" w14:textId="77777777" w:rsidTr="00605151">
        <w:trPr>
          <w:trHeight w:val="361"/>
        </w:trPr>
        <w:tc>
          <w:tcPr>
            <w:tcW w:w="664" w:type="dxa"/>
          </w:tcPr>
          <w:p w14:paraId="3C4C94F5" w14:textId="77777777" w:rsidR="001131F2" w:rsidRPr="00E345F3" w:rsidRDefault="001131F2" w:rsidP="001131F2">
            <w:pPr>
              <w:rPr>
                <w:rFonts w:ascii="Bahnschrift" w:hAnsi="Bahnschrift" w:cs="Times New Roman"/>
                <w:sz w:val="26"/>
                <w:szCs w:val="26"/>
              </w:rPr>
            </w:pPr>
          </w:p>
          <w:p w14:paraId="60FB452E" w14:textId="77777777" w:rsidR="001131F2" w:rsidRPr="00E345F3" w:rsidRDefault="001131F2" w:rsidP="001131F2">
            <w:pPr>
              <w:rPr>
                <w:rFonts w:ascii="Bahnschrift" w:hAnsi="Bahnschrift" w:cs="Times New Roman"/>
                <w:sz w:val="26"/>
                <w:szCs w:val="26"/>
              </w:rPr>
            </w:pPr>
            <w:r w:rsidRPr="00E345F3">
              <w:rPr>
                <w:rFonts w:ascii="Bahnschrift" w:hAnsi="Bahnschrift" w:cs="Times New Roman"/>
                <w:sz w:val="26"/>
                <w:szCs w:val="26"/>
              </w:rPr>
              <w:t>2</w:t>
            </w:r>
          </w:p>
        </w:tc>
        <w:tc>
          <w:tcPr>
            <w:tcW w:w="3651" w:type="dxa"/>
          </w:tcPr>
          <w:p w14:paraId="2299EF2C" w14:textId="77777777" w:rsidR="001131F2" w:rsidRPr="00E345F3" w:rsidRDefault="001131F2" w:rsidP="001131F2">
            <w:pPr>
              <w:rPr>
                <w:rFonts w:ascii="Bahnschrift" w:hAnsi="Bahnschrift" w:cs="Times New Roman"/>
                <w:sz w:val="26"/>
                <w:szCs w:val="26"/>
              </w:rPr>
            </w:pPr>
          </w:p>
          <w:p w14:paraId="06792F53" w14:textId="1BDB57CF" w:rsidR="001131F2" w:rsidRPr="00E345F3" w:rsidRDefault="001131F2" w:rsidP="001131F2">
            <w:pPr>
              <w:rPr>
                <w:rFonts w:ascii="Bahnschrift" w:hAnsi="Bahnschrift" w:cs="Times New Roman"/>
                <w:sz w:val="26"/>
                <w:szCs w:val="26"/>
              </w:rPr>
            </w:pPr>
            <w:r w:rsidRPr="00E345F3">
              <w:rPr>
                <w:rFonts w:ascii="Bahnschrift" w:hAnsi="Bahnschrift" w:cs="Times New Roman"/>
                <w:sz w:val="26"/>
                <w:szCs w:val="26"/>
              </w:rPr>
              <w:t>Bus Fee</w:t>
            </w:r>
          </w:p>
        </w:tc>
        <w:tc>
          <w:tcPr>
            <w:tcW w:w="2330" w:type="dxa"/>
          </w:tcPr>
          <w:p w14:paraId="72192970" w14:textId="77777777" w:rsidR="001131F2" w:rsidRPr="00E345F3" w:rsidRDefault="001131F2" w:rsidP="001131F2">
            <w:pPr>
              <w:rPr>
                <w:rFonts w:ascii="Bahnschrift" w:hAnsi="Bahnschrift" w:cs="Times New Roman"/>
                <w:sz w:val="26"/>
                <w:szCs w:val="26"/>
              </w:rPr>
            </w:pPr>
          </w:p>
        </w:tc>
      </w:tr>
      <w:tr w:rsidR="001131F2" w:rsidRPr="00C711B4" w14:paraId="0D62FAF7" w14:textId="77777777" w:rsidTr="00605151">
        <w:trPr>
          <w:trHeight w:val="361"/>
        </w:trPr>
        <w:tc>
          <w:tcPr>
            <w:tcW w:w="664" w:type="dxa"/>
          </w:tcPr>
          <w:p w14:paraId="1FAB81AE" w14:textId="77777777" w:rsidR="001131F2" w:rsidRPr="00E345F3" w:rsidRDefault="001131F2" w:rsidP="001131F2">
            <w:pPr>
              <w:rPr>
                <w:rFonts w:ascii="Bahnschrift" w:hAnsi="Bahnschrift" w:cs="Times New Roman"/>
                <w:sz w:val="26"/>
                <w:szCs w:val="26"/>
              </w:rPr>
            </w:pPr>
          </w:p>
          <w:p w14:paraId="119AB0CD" w14:textId="77777777" w:rsidR="001131F2" w:rsidRPr="00E345F3" w:rsidRDefault="001131F2" w:rsidP="001131F2">
            <w:pPr>
              <w:rPr>
                <w:rFonts w:ascii="Bahnschrift" w:hAnsi="Bahnschrift" w:cs="Times New Roman"/>
                <w:sz w:val="26"/>
                <w:szCs w:val="26"/>
              </w:rPr>
            </w:pPr>
            <w:r w:rsidRPr="00E345F3">
              <w:rPr>
                <w:rFonts w:ascii="Bahnschrift" w:hAnsi="Bahnschrift" w:cs="Times New Roman"/>
                <w:sz w:val="26"/>
                <w:szCs w:val="26"/>
              </w:rPr>
              <w:t>3</w:t>
            </w:r>
          </w:p>
        </w:tc>
        <w:tc>
          <w:tcPr>
            <w:tcW w:w="3651" w:type="dxa"/>
          </w:tcPr>
          <w:p w14:paraId="767D71F9" w14:textId="77777777" w:rsidR="001131F2" w:rsidRPr="00E345F3" w:rsidRDefault="001131F2" w:rsidP="001131F2">
            <w:pPr>
              <w:rPr>
                <w:rFonts w:ascii="Bahnschrift" w:hAnsi="Bahnschrift" w:cs="Times New Roman"/>
                <w:sz w:val="26"/>
                <w:szCs w:val="26"/>
              </w:rPr>
            </w:pPr>
          </w:p>
          <w:p w14:paraId="458A64ED" w14:textId="6993AB98" w:rsidR="001131F2" w:rsidRPr="00E345F3" w:rsidRDefault="001131F2" w:rsidP="001131F2">
            <w:pPr>
              <w:rPr>
                <w:rFonts w:ascii="Bahnschrift" w:hAnsi="Bahnschrift" w:cs="Times New Roman"/>
                <w:sz w:val="26"/>
                <w:szCs w:val="26"/>
              </w:rPr>
            </w:pPr>
            <w:r w:rsidRPr="00E345F3">
              <w:rPr>
                <w:rFonts w:ascii="Bahnschrift" w:hAnsi="Bahnschrift" w:cs="Times New Roman"/>
                <w:sz w:val="26"/>
                <w:szCs w:val="26"/>
              </w:rPr>
              <w:t>Admission Fee</w:t>
            </w:r>
          </w:p>
        </w:tc>
        <w:tc>
          <w:tcPr>
            <w:tcW w:w="2330" w:type="dxa"/>
          </w:tcPr>
          <w:p w14:paraId="694EC185" w14:textId="77777777" w:rsidR="001131F2" w:rsidRPr="00E345F3" w:rsidRDefault="001131F2" w:rsidP="001131F2">
            <w:pPr>
              <w:rPr>
                <w:rFonts w:ascii="Bahnschrift" w:hAnsi="Bahnschrift" w:cs="Times New Roman"/>
                <w:sz w:val="26"/>
                <w:szCs w:val="26"/>
              </w:rPr>
            </w:pPr>
          </w:p>
        </w:tc>
      </w:tr>
      <w:tr w:rsidR="001131F2" w:rsidRPr="00C711B4" w14:paraId="1950BFFE" w14:textId="77777777" w:rsidTr="00605151">
        <w:trPr>
          <w:trHeight w:val="378"/>
        </w:trPr>
        <w:tc>
          <w:tcPr>
            <w:tcW w:w="664" w:type="dxa"/>
          </w:tcPr>
          <w:p w14:paraId="29427B92" w14:textId="77777777" w:rsidR="001131F2" w:rsidRPr="00E345F3" w:rsidRDefault="001131F2" w:rsidP="001131F2">
            <w:pPr>
              <w:rPr>
                <w:rFonts w:ascii="Bahnschrift" w:hAnsi="Bahnschrift" w:cs="Times New Roman"/>
                <w:sz w:val="26"/>
                <w:szCs w:val="26"/>
              </w:rPr>
            </w:pPr>
          </w:p>
          <w:p w14:paraId="768B5F76" w14:textId="77777777" w:rsidR="001131F2" w:rsidRPr="00E345F3" w:rsidRDefault="001131F2" w:rsidP="001131F2">
            <w:pPr>
              <w:rPr>
                <w:rFonts w:ascii="Bahnschrift" w:hAnsi="Bahnschrift" w:cs="Times New Roman"/>
                <w:sz w:val="26"/>
                <w:szCs w:val="26"/>
              </w:rPr>
            </w:pPr>
            <w:r w:rsidRPr="00E345F3">
              <w:rPr>
                <w:rFonts w:ascii="Bahnschrift" w:hAnsi="Bahnschrift" w:cs="Times New Roman"/>
                <w:sz w:val="26"/>
                <w:szCs w:val="26"/>
              </w:rPr>
              <w:t>4</w:t>
            </w:r>
          </w:p>
        </w:tc>
        <w:tc>
          <w:tcPr>
            <w:tcW w:w="3651" w:type="dxa"/>
          </w:tcPr>
          <w:p w14:paraId="5BDA2063" w14:textId="77777777" w:rsidR="001131F2" w:rsidRPr="00E345F3" w:rsidRDefault="001131F2" w:rsidP="001131F2">
            <w:pPr>
              <w:rPr>
                <w:rFonts w:ascii="Bahnschrift" w:hAnsi="Bahnschrift" w:cs="Times New Roman"/>
                <w:sz w:val="26"/>
                <w:szCs w:val="26"/>
              </w:rPr>
            </w:pPr>
          </w:p>
          <w:p w14:paraId="5A194CCE" w14:textId="798D91DE" w:rsidR="001131F2" w:rsidRPr="00E345F3" w:rsidRDefault="001131F2" w:rsidP="001131F2">
            <w:pPr>
              <w:rPr>
                <w:rFonts w:ascii="Bahnschrift" w:hAnsi="Bahnschrift" w:cs="Times New Roman"/>
                <w:sz w:val="26"/>
                <w:szCs w:val="26"/>
              </w:rPr>
            </w:pPr>
            <w:r w:rsidRPr="00E345F3">
              <w:rPr>
                <w:rFonts w:ascii="Bahnschrift" w:hAnsi="Bahnschrift" w:cs="Times New Roman"/>
                <w:sz w:val="26"/>
                <w:szCs w:val="26"/>
              </w:rPr>
              <w:t>Total Fee</w:t>
            </w:r>
          </w:p>
        </w:tc>
        <w:tc>
          <w:tcPr>
            <w:tcW w:w="2330" w:type="dxa"/>
          </w:tcPr>
          <w:p w14:paraId="17A468AF" w14:textId="77777777" w:rsidR="001131F2" w:rsidRPr="00E345F3" w:rsidRDefault="001131F2" w:rsidP="001131F2">
            <w:pPr>
              <w:rPr>
                <w:rFonts w:ascii="Bahnschrift" w:hAnsi="Bahnschrift" w:cs="Times New Roman"/>
                <w:sz w:val="26"/>
                <w:szCs w:val="26"/>
              </w:rPr>
            </w:pPr>
          </w:p>
        </w:tc>
      </w:tr>
    </w:tbl>
    <w:p w14:paraId="328C9960" w14:textId="4D3EDAE2" w:rsidR="004828F3" w:rsidRDefault="004828F3" w:rsidP="00E36A6D">
      <w:pPr>
        <w:spacing w:line="360" w:lineRule="auto"/>
        <w:ind w:firstLine="720"/>
        <w:jc w:val="both"/>
        <w:rPr>
          <w:rFonts w:ascii="Shivaji05" w:hAnsi="Shivaji05"/>
          <w:b/>
          <w:bCs/>
          <w:sz w:val="32"/>
          <w:szCs w:val="32"/>
        </w:rPr>
      </w:pPr>
    </w:p>
    <w:p w14:paraId="246ABE5A" w14:textId="77777777" w:rsidR="004828F3" w:rsidRDefault="004828F3" w:rsidP="00E36A6D">
      <w:pPr>
        <w:spacing w:line="360" w:lineRule="auto"/>
        <w:ind w:firstLine="720"/>
        <w:jc w:val="both"/>
        <w:rPr>
          <w:rFonts w:ascii="Shivaji05" w:hAnsi="Shivaji05"/>
          <w:b/>
          <w:bCs/>
          <w:sz w:val="32"/>
          <w:szCs w:val="32"/>
        </w:rPr>
      </w:pPr>
    </w:p>
    <w:p w14:paraId="00D45041" w14:textId="77777777" w:rsidR="004828F3" w:rsidRDefault="004828F3" w:rsidP="00E36A6D">
      <w:pPr>
        <w:spacing w:line="360" w:lineRule="auto"/>
        <w:ind w:firstLine="720"/>
        <w:jc w:val="both"/>
        <w:rPr>
          <w:rFonts w:ascii="Shivaji05" w:hAnsi="Shivaji05"/>
          <w:b/>
          <w:bCs/>
          <w:sz w:val="32"/>
          <w:szCs w:val="32"/>
        </w:rPr>
      </w:pPr>
    </w:p>
    <w:p w14:paraId="5A225F29" w14:textId="77777777" w:rsidR="004828F3" w:rsidRDefault="004828F3" w:rsidP="00E36A6D">
      <w:pPr>
        <w:spacing w:line="360" w:lineRule="auto"/>
        <w:ind w:firstLine="720"/>
        <w:jc w:val="both"/>
        <w:rPr>
          <w:rFonts w:ascii="Shivaji05" w:hAnsi="Shivaji05"/>
          <w:b/>
          <w:bCs/>
          <w:sz w:val="32"/>
          <w:szCs w:val="32"/>
        </w:rPr>
      </w:pPr>
    </w:p>
    <w:p w14:paraId="4ABA45C2" w14:textId="77777777" w:rsidR="004828F3" w:rsidRDefault="004828F3" w:rsidP="00E36A6D">
      <w:pPr>
        <w:spacing w:line="360" w:lineRule="auto"/>
        <w:ind w:firstLine="720"/>
        <w:jc w:val="both"/>
        <w:rPr>
          <w:rFonts w:ascii="Shivaji05" w:hAnsi="Shivaji05"/>
          <w:b/>
          <w:bCs/>
          <w:sz w:val="32"/>
          <w:szCs w:val="32"/>
        </w:rPr>
      </w:pPr>
    </w:p>
    <w:p w14:paraId="60B4C544" w14:textId="77777777" w:rsidR="004828F3" w:rsidRDefault="004828F3" w:rsidP="00E36A6D">
      <w:pPr>
        <w:spacing w:line="360" w:lineRule="auto"/>
        <w:ind w:firstLine="720"/>
        <w:jc w:val="both"/>
        <w:rPr>
          <w:rFonts w:ascii="Shivaji05" w:hAnsi="Shivaji05"/>
          <w:b/>
          <w:bCs/>
          <w:sz w:val="32"/>
          <w:szCs w:val="32"/>
        </w:rPr>
      </w:pPr>
    </w:p>
    <w:p w14:paraId="625E1DCA" w14:textId="67130BB3" w:rsidR="007775BE" w:rsidRDefault="004D3826" w:rsidP="00E36A6D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Shivaji05" w:hAnsi="Shivaji05"/>
          <w:b/>
          <w:bCs/>
          <w:sz w:val="32"/>
          <w:szCs w:val="32"/>
        </w:rPr>
        <w:tab/>
      </w:r>
      <w:r>
        <w:rPr>
          <w:rFonts w:ascii="Shivaji05" w:hAnsi="Shivaji05"/>
          <w:b/>
          <w:bCs/>
          <w:sz w:val="32"/>
          <w:szCs w:val="32"/>
        </w:rPr>
        <w:tab/>
      </w:r>
      <w:r>
        <w:rPr>
          <w:rFonts w:ascii="Shivaji05" w:hAnsi="Shivaji05"/>
          <w:b/>
          <w:bCs/>
          <w:sz w:val="32"/>
          <w:szCs w:val="32"/>
        </w:rPr>
        <w:tab/>
      </w:r>
      <w:r>
        <w:rPr>
          <w:rFonts w:ascii="Shivaji05" w:hAnsi="Shivaji05"/>
          <w:b/>
          <w:bCs/>
          <w:sz w:val="32"/>
          <w:szCs w:val="32"/>
        </w:rPr>
        <w:tab/>
      </w:r>
      <w:r>
        <w:rPr>
          <w:rFonts w:ascii="Shivaji05" w:hAnsi="Shivaji05"/>
          <w:b/>
          <w:bCs/>
          <w:sz w:val="32"/>
          <w:szCs w:val="32"/>
        </w:rPr>
        <w:tab/>
      </w:r>
    </w:p>
    <w:p w14:paraId="1EEB8835" w14:textId="42201DD9" w:rsidR="00247522" w:rsidRPr="00602AF5" w:rsidRDefault="004828F3" w:rsidP="00E16FAA">
      <w:pPr>
        <w:spacing w:line="276" w:lineRule="auto"/>
        <w:jc w:val="both"/>
        <w:rPr>
          <w:rFonts w:ascii="Bahnschrift" w:hAnsi="Bahnschrift"/>
          <w:sz w:val="32"/>
          <w:szCs w:val="32"/>
        </w:rPr>
      </w:pPr>
      <w:r>
        <w:rPr>
          <w:rFonts w:ascii="Shivaji05" w:hAnsi="Shivaji05"/>
          <w:b/>
          <w:bCs/>
          <w:sz w:val="32"/>
          <w:szCs w:val="32"/>
        </w:rPr>
        <w:tab/>
      </w:r>
      <w:r w:rsidRPr="00602AF5">
        <w:rPr>
          <w:rFonts w:ascii="Bahnschrift" w:hAnsi="Bahnschrift"/>
          <w:sz w:val="32"/>
          <w:szCs w:val="32"/>
        </w:rPr>
        <w:t>Note __________________________________________________</w:t>
      </w:r>
    </w:p>
    <w:p w14:paraId="6525F11C" w14:textId="23C4BACC" w:rsidR="004828F3" w:rsidRPr="00602AF5" w:rsidRDefault="004828F3" w:rsidP="00E16FAA">
      <w:pPr>
        <w:spacing w:line="276" w:lineRule="auto"/>
        <w:jc w:val="both"/>
        <w:rPr>
          <w:rFonts w:ascii="Bahnschrift" w:hAnsi="Bahnschrift"/>
          <w:sz w:val="32"/>
          <w:szCs w:val="32"/>
        </w:rPr>
      </w:pPr>
      <w:r w:rsidRPr="00602AF5">
        <w:rPr>
          <w:rFonts w:ascii="Bahnschrift" w:hAnsi="Bahnschrift"/>
          <w:sz w:val="32"/>
          <w:szCs w:val="32"/>
        </w:rPr>
        <w:tab/>
      </w:r>
      <w:r w:rsidRPr="00602AF5">
        <w:rPr>
          <w:rFonts w:ascii="Bahnschrift" w:hAnsi="Bahnschrift"/>
          <w:sz w:val="32"/>
          <w:szCs w:val="32"/>
        </w:rPr>
        <w:tab/>
        <w:t>__________________________________________________</w:t>
      </w:r>
    </w:p>
    <w:p w14:paraId="41AEC863" w14:textId="0C8F982C" w:rsidR="00605151" w:rsidRDefault="00605151" w:rsidP="00E16FAA">
      <w:pPr>
        <w:spacing w:line="276" w:lineRule="auto"/>
        <w:ind w:firstLine="720"/>
        <w:jc w:val="both"/>
        <w:rPr>
          <w:rFonts w:ascii="Shivaji05" w:hAnsi="Shivaji05"/>
          <w:b/>
          <w:bCs/>
          <w:sz w:val="32"/>
          <w:szCs w:val="32"/>
        </w:rPr>
      </w:pPr>
    </w:p>
    <w:p w14:paraId="7BCD7752" w14:textId="77777777" w:rsidR="00A214B6" w:rsidRPr="00E36A6D" w:rsidRDefault="00A214B6" w:rsidP="00E16FAA">
      <w:pPr>
        <w:spacing w:line="276" w:lineRule="auto"/>
        <w:ind w:firstLine="720"/>
        <w:jc w:val="both"/>
        <w:rPr>
          <w:rFonts w:ascii="Shivaji05" w:hAnsi="Shivaji05"/>
          <w:b/>
          <w:bCs/>
          <w:sz w:val="32"/>
          <w:szCs w:val="32"/>
        </w:rPr>
      </w:pPr>
    </w:p>
    <w:p w14:paraId="3DBA623D" w14:textId="74A42B0C" w:rsidR="00354EDF" w:rsidRPr="00602AF5" w:rsidRDefault="00354EDF" w:rsidP="00E16FAA">
      <w:pPr>
        <w:pStyle w:val="ListParagraph"/>
        <w:spacing w:line="360" w:lineRule="auto"/>
        <w:ind w:left="426"/>
        <w:jc w:val="both"/>
        <w:rPr>
          <w:rFonts w:ascii="Shivaji05" w:hAnsi="Shivaji05"/>
          <w:sz w:val="28"/>
          <w:szCs w:val="28"/>
        </w:rPr>
      </w:pPr>
      <w:r>
        <w:rPr>
          <w:rFonts w:ascii="Shivaji05" w:hAnsi="Shivaji05"/>
          <w:sz w:val="28"/>
          <w:szCs w:val="28"/>
        </w:rPr>
        <w:tab/>
      </w:r>
      <w:r>
        <w:rPr>
          <w:rFonts w:ascii="Shivaji05" w:hAnsi="Shivaji05"/>
          <w:sz w:val="28"/>
          <w:szCs w:val="28"/>
        </w:rPr>
        <w:tab/>
      </w:r>
    </w:p>
    <w:p w14:paraId="324A7AEC" w14:textId="77777777" w:rsidR="00445BDF" w:rsidRPr="00445BDF" w:rsidRDefault="00EE3FAC" w:rsidP="00E16FAA">
      <w:pPr>
        <w:pStyle w:val="ListParagraph"/>
        <w:numPr>
          <w:ilvl w:val="0"/>
          <w:numId w:val="11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764B86">
        <w:rPr>
          <w:rFonts w:ascii="Shivaji05" w:hAnsi="Shivaji05"/>
          <w:sz w:val="28"/>
          <w:szCs w:val="28"/>
        </w:rPr>
        <w:t>palakaMnaI</w:t>
      </w:r>
      <w:proofErr w:type="spellEnd"/>
      <w:r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Pr="00764B86">
        <w:rPr>
          <w:rFonts w:ascii="Shivaji05" w:hAnsi="Shivaji05"/>
          <w:sz w:val="28"/>
          <w:szCs w:val="28"/>
        </w:rPr>
        <w:t>fIsa</w:t>
      </w:r>
      <w:proofErr w:type="spellEnd"/>
      <w:r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Pr="00764B86">
        <w:rPr>
          <w:rFonts w:ascii="Shivaji05" w:hAnsi="Shivaji05"/>
          <w:sz w:val="28"/>
          <w:szCs w:val="28"/>
        </w:rPr>
        <w:t>hI</w:t>
      </w:r>
      <w:proofErr w:type="spellEnd"/>
      <w:r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Pr="00764B86">
        <w:rPr>
          <w:rFonts w:ascii="Shivaji05" w:hAnsi="Shivaji05"/>
          <w:sz w:val="28"/>
          <w:szCs w:val="28"/>
        </w:rPr>
        <w:t>daona</w:t>
      </w:r>
      <w:proofErr w:type="spellEnd"/>
      <w:r w:rsidRPr="00764B86">
        <w:rPr>
          <w:rFonts w:ascii="Shivaji05" w:hAnsi="Shivaji05"/>
          <w:sz w:val="28"/>
          <w:szCs w:val="28"/>
        </w:rPr>
        <w:t xml:space="preserve"> </w:t>
      </w:r>
      <w:r w:rsidR="00326C8C">
        <w:rPr>
          <w:rFonts w:ascii="Cambria" w:hAnsi="Cambria"/>
          <w:sz w:val="24"/>
          <w:szCs w:val="24"/>
        </w:rPr>
        <w:t>I</w:t>
      </w:r>
      <w:r w:rsidRPr="00764B86">
        <w:rPr>
          <w:rFonts w:ascii="Cambria" w:hAnsi="Cambria"/>
          <w:sz w:val="24"/>
          <w:szCs w:val="24"/>
        </w:rPr>
        <w:t>nstallment</w:t>
      </w:r>
      <w:r w:rsidRPr="00764B8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D452CB" w:rsidRPr="00764B86">
        <w:rPr>
          <w:rFonts w:ascii="Shivaji05" w:hAnsi="Shivaji05"/>
          <w:sz w:val="28"/>
          <w:szCs w:val="28"/>
        </w:rPr>
        <w:t>maQyao</w:t>
      </w:r>
      <w:proofErr w:type="spellEnd"/>
      <w:r w:rsidR="00D452CB"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="00D452CB" w:rsidRPr="00764B86">
        <w:rPr>
          <w:rFonts w:ascii="Shivaji05" w:hAnsi="Shivaji05"/>
          <w:sz w:val="28"/>
          <w:szCs w:val="28"/>
        </w:rPr>
        <w:t>BarNao</w:t>
      </w:r>
      <w:proofErr w:type="spellEnd"/>
      <w:r w:rsidR="00D452CB"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="00593E88" w:rsidRPr="00764B86">
        <w:rPr>
          <w:rFonts w:ascii="Shivaji05" w:hAnsi="Shivaji05"/>
          <w:sz w:val="28"/>
          <w:szCs w:val="28"/>
        </w:rPr>
        <w:t>baMQanakark</w:t>
      </w:r>
      <w:proofErr w:type="spellEnd"/>
      <w:r w:rsidR="00593E88"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="00D452CB" w:rsidRPr="00764B86">
        <w:rPr>
          <w:rFonts w:ascii="Shivaji05" w:hAnsi="Shivaji05"/>
          <w:sz w:val="28"/>
          <w:szCs w:val="28"/>
        </w:rPr>
        <w:t>Aaho</w:t>
      </w:r>
      <w:proofErr w:type="spellEnd"/>
      <w:proofErr w:type="gramStart"/>
      <w:r w:rsidR="00605151">
        <w:rPr>
          <w:rFonts w:ascii="Shivaji05" w:hAnsi="Shivaji05"/>
          <w:sz w:val="28"/>
          <w:szCs w:val="28"/>
        </w:rPr>
        <w:t>, ,</w:t>
      </w:r>
      <w:proofErr w:type="gramEnd"/>
      <w:r w:rsidR="00605151">
        <w:rPr>
          <w:rFonts w:ascii="Shivaji05" w:hAnsi="Shivaji05"/>
          <w:sz w:val="28"/>
          <w:szCs w:val="28"/>
        </w:rPr>
        <w:t xml:space="preserve"> </w:t>
      </w:r>
      <w:proofErr w:type="spellStart"/>
      <w:r w:rsidR="00D452CB" w:rsidRPr="00764B86">
        <w:rPr>
          <w:rFonts w:ascii="Shivaji05" w:hAnsi="Shivaji05"/>
          <w:sz w:val="28"/>
          <w:szCs w:val="28"/>
        </w:rPr>
        <w:t>A^DimaSana</w:t>
      </w:r>
      <w:proofErr w:type="spellEnd"/>
      <w:r w:rsidR="00D452CB"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="00D452CB" w:rsidRPr="00764B86">
        <w:rPr>
          <w:rFonts w:ascii="Shivaji05" w:hAnsi="Shivaji05"/>
          <w:sz w:val="28"/>
          <w:szCs w:val="28"/>
        </w:rPr>
        <w:t>krtaMnaI</w:t>
      </w:r>
      <w:proofErr w:type="spellEnd"/>
      <w:r w:rsidR="00D452CB" w:rsidRPr="00764B86">
        <w:rPr>
          <w:rFonts w:ascii="Shivaji05" w:hAnsi="Shivaji05"/>
          <w:sz w:val="28"/>
          <w:szCs w:val="28"/>
        </w:rPr>
        <w:t xml:space="preserve"> 50</w:t>
      </w:r>
      <w:r w:rsidR="00D452CB" w:rsidRPr="00764B86">
        <w:rPr>
          <w:rFonts w:ascii="Cambria" w:hAnsi="Cambria"/>
          <w:sz w:val="28"/>
          <w:szCs w:val="28"/>
        </w:rPr>
        <w:t xml:space="preserve">% </w:t>
      </w:r>
      <w:r w:rsidR="00445BDF">
        <w:rPr>
          <w:rFonts w:ascii="Cambria" w:hAnsi="Cambria"/>
          <w:sz w:val="28"/>
          <w:szCs w:val="28"/>
        </w:rPr>
        <w:t xml:space="preserve"> </w:t>
      </w:r>
    </w:p>
    <w:p w14:paraId="4F5CFF16" w14:textId="0FFD6E80" w:rsidR="000C31C0" w:rsidRPr="00764B86" w:rsidRDefault="00445BDF" w:rsidP="00E16FAA">
      <w:pPr>
        <w:pStyle w:val="ListParagraph"/>
        <w:spacing w:line="360" w:lineRule="auto"/>
        <w:ind w:left="426"/>
        <w:jc w:val="both"/>
        <w:rPr>
          <w:sz w:val="28"/>
          <w:szCs w:val="28"/>
        </w:rPr>
      </w:pPr>
      <w:proofErr w:type="spellStart"/>
      <w:proofErr w:type="gramStart"/>
      <w:r>
        <w:rPr>
          <w:rFonts w:ascii="Shivaji05" w:hAnsi="Shivaji05"/>
          <w:sz w:val="28"/>
          <w:szCs w:val="28"/>
        </w:rPr>
        <w:t>va</w:t>
      </w:r>
      <w:proofErr w:type="spellEnd"/>
      <w:r>
        <w:rPr>
          <w:rFonts w:ascii="Shivaji05" w:hAnsi="Shivaji05"/>
          <w:sz w:val="28"/>
          <w:szCs w:val="28"/>
        </w:rPr>
        <w:t xml:space="preserve">  </w:t>
      </w:r>
      <w:proofErr w:type="spellStart"/>
      <w:r w:rsidR="00D452CB" w:rsidRPr="00764B86">
        <w:rPr>
          <w:rFonts w:ascii="Shivaji05" w:hAnsi="Shivaji05"/>
          <w:sz w:val="28"/>
          <w:szCs w:val="28"/>
        </w:rPr>
        <w:t>idvaaLI</w:t>
      </w:r>
      <w:proofErr w:type="spellEnd"/>
      <w:proofErr w:type="gramEnd"/>
      <w:r w:rsidR="00D452CB"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="00D452CB" w:rsidRPr="00764B86">
        <w:rPr>
          <w:rFonts w:ascii="Shivaji05" w:hAnsi="Shivaji05"/>
          <w:sz w:val="28"/>
          <w:szCs w:val="28"/>
        </w:rPr>
        <w:t>naMtr</w:t>
      </w:r>
      <w:proofErr w:type="spellEnd"/>
      <w:r w:rsidR="00D452CB" w:rsidRPr="00764B86">
        <w:rPr>
          <w:rFonts w:ascii="Shivaji05" w:hAnsi="Shivaji05"/>
          <w:sz w:val="28"/>
          <w:szCs w:val="28"/>
        </w:rPr>
        <w:t xml:space="preserve"> 50 </w:t>
      </w:r>
      <w:r w:rsidR="00D452CB" w:rsidRPr="00764B86">
        <w:rPr>
          <w:rFonts w:ascii="Cambria" w:hAnsi="Cambria"/>
          <w:sz w:val="28"/>
          <w:szCs w:val="28"/>
        </w:rPr>
        <w:t xml:space="preserve">% </w:t>
      </w:r>
      <w:proofErr w:type="spellStart"/>
      <w:r w:rsidR="00A81E48" w:rsidRPr="00764B86">
        <w:rPr>
          <w:rFonts w:ascii="Shivaji05" w:hAnsi="Shivaji05"/>
          <w:sz w:val="28"/>
          <w:szCs w:val="28"/>
        </w:rPr>
        <w:t>fIsa</w:t>
      </w:r>
      <w:proofErr w:type="spellEnd"/>
      <w:r w:rsidR="00A81E48"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="00A81E48" w:rsidRPr="00764B86">
        <w:rPr>
          <w:rFonts w:ascii="Shivaji05" w:hAnsi="Shivaji05"/>
          <w:sz w:val="28"/>
          <w:szCs w:val="28"/>
        </w:rPr>
        <w:t>Baravao</w:t>
      </w:r>
      <w:proofErr w:type="spellEnd"/>
      <w:r w:rsidR="00A81E48" w:rsidRPr="00764B86">
        <w:rPr>
          <w:rFonts w:ascii="Shivaji05" w:hAnsi="Shivaji05"/>
          <w:sz w:val="28"/>
          <w:szCs w:val="28"/>
        </w:rPr>
        <w:t xml:space="preserve">. </w:t>
      </w:r>
    </w:p>
    <w:p w14:paraId="0613A294" w14:textId="622EDFED" w:rsidR="00EE3FAC" w:rsidRPr="00764B86" w:rsidRDefault="00593E88" w:rsidP="00E16FAA">
      <w:pPr>
        <w:pStyle w:val="ListParagraph"/>
        <w:numPr>
          <w:ilvl w:val="0"/>
          <w:numId w:val="11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764B86">
        <w:rPr>
          <w:rFonts w:ascii="Shivaji05" w:hAnsi="Shivaji05"/>
          <w:sz w:val="28"/>
          <w:szCs w:val="28"/>
        </w:rPr>
        <w:t>pustko</w:t>
      </w:r>
      <w:proofErr w:type="spellEnd"/>
      <w:r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Pr="00764B86">
        <w:rPr>
          <w:rFonts w:ascii="Shivaji05" w:hAnsi="Shivaji05"/>
          <w:sz w:val="28"/>
          <w:szCs w:val="28"/>
        </w:rPr>
        <w:t>naaoT</w:t>
      </w:r>
      <w:proofErr w:type="spellEnd"/>
      <w:r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Pr="00764B86">
        <w:rPr>
          <w:rFonts w:ascii="Shivaji05" w:hAnsi="Shivaji05"/>
          <w:sz w:val="28"/>
          <w:szCs w:val="28"/>
        </w:rPr>
        <w:t>bauk</w:t>
      </w:r>
      <w:proofErr w:type="spellEnd"/>
      <w:r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Pr="00764B86">
        <w:rPr>
          <w:rFonts w:ascii="Shivaji05" w:hAnsi="Shivaji05"/>
          <w:sz w:val="28"/>
          <w:szCs w:val="28"/>
        </w:rPr>
        <w:t>va</w:t>
      </w:r>
      <w:proofErr w:type="spellEnd"/>
      <w:r w:rsidRPr="00764B86">
        <w:rPr>
          <w:rFonts w:ascii="Shivaji05" w:hAnsi="Shivaji05"/>
          <w:sz w:val="28"/>
          <w:szCs w:val="28"/>
        </w:rPr>
        <w:t xml:space="preserve"> D/</w:t>
      </w:r>
      <w:proofErr w:type="spellStart"/>
      <w:r w:rsidRPr="00764B86">
        <w:rPr>
          <w:rFonts w:ascii="Shivaji05" w:hAnsi="Shivaji05"/>
          <w:sz w:val="28"/>
          <w:szCs w:val="28"/>
        </w:rPr>
        <w:t>osa</w:t>
      </w:r>
      <w:proofErr w:type="spellEnd"/>
      <w:r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Pr="00764B86">
        <w:rPr>
          <w:rFonts w:ascii="Shivaji05" w:hAnsi="Shivaji05"/>
          <w:sz w:val="28"/>
          <w:szCs w:val="28"/>
        </w:rPr>
        <w:t>palakaMnaI</w:t>
      </w:r>
      <w:proofErr w:type="spellEnd"/>
      <w:r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Pr="00764B86">
        <w:rPr>
          <w:rFonts w:ascii="Shivaji05" w:hAnsi="Shivaji05"/>
          <w:sz w:val="28"/>
          <w:szCs w:val="28"/>
        </w:rPr>
        <w:t>GaoNao</w:t>
      </w:r>
      <w:proofErr w:type="spellEnd"/>
      <w:r w:rsidR="002A6AF3">
        <w:rPr>
          <w:rFonts w:ascii="Shivaji05" w:hAnsi="Shivaji05"/>
          <w:sz w:val="28"/>
          <w:szCs w:val="28"/>
        </w:rPr>
        <w:t xml:space="preserve"> </w:t>
      </w:r>
      <w:r w:rsidR="002A6AF3">
        <w:rPr>
          <w:rFonts w:ascii="Cambria" w:hAnsi="Cambria"/>
          <w:sz w:val="28"/>
          <w:szCs w:val="28"/>
        </w:rPr>
        <w:t xml:space="preserve">, </w:t>
      </w:r>
      <w:proofErr w:type="spellStart"/>
      <w:r w:rsidRPr="00764B86">
        <w:rPr>
          <w:rFonts w:ascii="Shivaji05" w:hAnsi="Shivaji05"/>
          <w:sz w:val="28"/>
          <w:szCs w:val="28"/>
        </w:rPr>
        <w:t>SaaLocyaa</w:t>
      </w:r>
      <w:proofErr w:type="spellEnd"/>
      <w:r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Pr="00764B86">
        <w:rPr>
          <w:rFonts w:ascii="Shivaji05" w:hAnsi="Shivaji05"/>
          <w:sz w:val="28"/>
          <w:szCs w:val="28"/>
        </w:rPr>
        <w:t>k^mpsamaQyao</w:t>
      </w:r>
      <w:proofErr w:type="spellEnd"/>
      <w:r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Pr="00764B86">
        <w:rPr>
          <w:rFonts w:ascii="Shivaji05" w:hAnsi="Shivaji05"/>
          <w:sz w:val="28"/>
          <w:szCs w:val="28"/>
        </w:rPr>
        <w:t>sTa^la</w:t>
      </w:r>
      <w:proofErr w:type="spellEnd"/>
      <w:r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="00015594" w:rsidRPr="00764B86">
        <w:rPr>
          <w:rFonts w:ascii="Shivaji05" w:hAnsi="Shivaji05"/>
          <w:sz w:val="28"/>
          <w:szCs w:val="28"/>
        </w:rPr>
        <w:t>raihla</w:t>
      </w:r>
      <w:proofErr w:type="spellEnd"/>
      <w:r w:rsidRPr="00764B86">
        <w:rPr>
          <w:rFonts w:ascii="Shivaji05" w:hAnsi="Shivaji05"/>
          <w:sz w:val="28"/>
          <w:szCs w:val="28"/>
        </w:rPr>
        <w:t>.</w:t>
      </w:r>
    </w:p>
    <w:p w14:paraId="425DBDC3" w14:textId="3C93C8EA" w:rsidR="00764B86" w:rsidRPr="00764B86" w:rsidRDefault="00593E88" w:rsidP="00E16FAA">
      <w:pPr>
        <w:pStyle w:val="ListParagraph"/>
        <w:numPr>
          <w:ilvl w:val="0"/>
          <w:numId w:val="11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764B86">
        <w:rPr>
          <w:rFonts w:ascii="Shivaji05" w:hAnsi="Shivaji05"/>
          <w:sz w:val="28"/>
          <w:szCs w:val="28"/>
        </w:rPr>
        <w:t>jauna</w:t>
      </w:r>
      <w:proofErr w:type="spellEnd"/>
      <w:r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Pr="00764B86">
        <w:rPr>
          <w:rFonts w:ascii="Shivaji05" w:hAnsi="Shivaji05"/>
          <w:sz w:val="28"/>
          <w:szCs w:val="28"/>
        </w:rPr>
        <w:t>maQyao</w:t>
      </w:r>
      <w:proofErr w:type="spellEnd"/>
      <w:r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Pr="00764B86">
        <w:rPr>
          <w:rFonts w:ascii="Shivaji05" w:hAnsi="Shivaji05"/>
          <w:sz w:val="28"/>
          <w:szCs w:val="28"/>
        </w:rPr>
        <w:t>ek</w:t>
      </w:r>
      <w:proofErr w:type="spellEnd"/>
      <w:r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Pr="00764B86">
        <w:rPr>
          <w:rFonts w:ascii="Shivaji05" w:hAnsi="Shivaji05"/>
          <w:sz w:val="28"/>
          <w:szCs w:val="28"/>
        </w:rPr>
        <w:t>r@kmaI</w:t>
      </w:r>
      <w:proofErr w:type="spellEnd"/>
      <w:r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Pr="00764B86">
        <w:rPr>
          <w:rFonts w:ascii="Shivaji05" w:hAnsi="Shivaji05"/>
          <w:sz w:val="28"/>
          <w:szCs w:val="28"/>
        </w:rPr>
        <w:t>fI</w:t>
      </w:r>
      <w:proofErr w:type="spellEnd"/>
      <w:r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Pr="00764B86">
        <w:rPr>
          <w:rFonts w:ascii="Shivaji05" w:hAnsi="Shivaji05"/>
          <w:sz w:val="28"/>
          <w:szCs w:val="28"/>
        </w:rPr>
        <w:t>Barlyaasa</w:t>
      </w:r>
      <w:proofErr w:type="spellEnd"/>
      <w:r w:rsidRPr="00764B86">
        <w:rPr>
          <w:rFonts w:ascii="Shivaji05" w:hAnsi="Shivaji05"/>
          <w:sz w:val="28"/>
          <w:szCs w:val="28"/>
        </w:rPr>
        <w:t xml:space="preserve"> </w:t>
      </w:r>
      <w:r w:rsidRPr="00764B86">
        <w:rPr>
          <w:rFonts w:ascii="Comic Sans MS" w:hAnsi="Comic Sans MS"/>
          <w:sz w:val="28"/>
          <w:szCs w:val="28"/>
        </w:rPr>
        <w:t>10</w:t>
      </w:r>
      <w:r w:rsidR="00710804" w:rsidRPr="00764B86">
        <w:rPr>
          <w:rFonts w:ascii="Comic Sans MS" w:hAnsi="Comic Sans MS"/>
          <w:sz w:val="28"/>
          <w:szCs w:val="28"/>
        </w:rPr>
        <w:t xml:space="preserve">% </w:t>
      </w:r>
      <w:proofErr w:type="spellStart"/>
      <w:r w:rsidR="00710804" w:rsidRPr="00764B86">
        <w:rPr>
          <w:rFonts w:ascii="Shivaji05" w:hAnsi="Shivaji05"/>
          <w:sz w:val="28"/>
          <w:szCs w:val="28"/>
        </w:rPr>
        <w:t>savalat</w:t>
      </w:r>
      <w:proofErr w:type="spellEnd"/>
      <w:r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r w:rsidRPr="00764B86">
        <w:rPr>
          <w:rFonts w:ascii="Shivaji05" w:hAnsi="Shivaji05"/>
          <w:sz w:val="28"/>
          <w:szCs w:val="28"/>
        </w:rPr>
        <w:t>idlyaa</w:t>
      </w:r>
      <w:proofErr w:type="spellEnd"/>
      <w:r w:rsidRPr="00764B86">
        <w:rPr>
          <w:rFonts w:ascii="Shivaji05" w:hAnsi="Shivaji05"/>
          <w:sz w:val="28"/>
          <w:szCs w:val="28"/>
        </w:rPr>
        <w:t xml:space="preserve"> </w:t>
      </w:r>
      <w:proofErr w:type="spellStart"/>
      <w:proofErr w:type="gramStart"/>
      <w:r w:rsidRPr="00764B86">
        <w:rPr>
          <w:rFonts w:ascii="Shivaji05" w:hAnsi="Shivaji05"/>
          <w:sz w:val="28"/>
          <w:szCs w:val="28"/>
        </w:rPr>
        <w:t>jaa</w:t>
      </w:r>
      <w:proofErr w:type="spellEnd"/>
      <w:r w:rsidRPr="00764B86">
        <w:rPr>
          <w:rFonts w:ascii="Shivaji05" w:hAnsi="Shivaji05"/>
          <w:sz w:val="28"/>
          <w:szCs w:val="28"/>
        </w:rPr>
        <w:t>[</w:t>
      </w:r>
      <w:proofErr w:type="gramEnd"/>
      <w:r w:rsidRPr="00764B86">
        <w:rPr>
          <w:rFonts w:ascii="Shivaji05" w:hAnsi="Shivaji05"/>
          <w:sz w:val="28"/>
          <w:szCs w:val="28"/>
        </w:rPr>
        <w:t>-</w:t>
      </w:r>
      <w:proofErr w:type="spellStart"/>
      <w:r w:rsidRPr="00764B86">
        <w:rPr>
          <w:rFonts w:ascii="Shivaji05" w:hAnsi="Shivaji05"/>
          <w:sz w:val="28"/>
          <w:szCs w:val="28"/>
        </w:rPr>
        <w:t>la.</w:t>
      </w:r>
      <w:r w:rsidR="00A214B6">
        <w:rPr>
          <w:rFonts w:ascii="Shivaji05" w:hAnsi="Shivaji05"/>
          <w:sz w:val="28"/>
          <w:szCs w:val="28"/>
        </w:rPr>
        <w:t>s</w:t>
      </w:r>
      <w:proofErr w:type="spellEnd"/>
    </w:p>
    <w:p w14:paraId="299521FF" w14:textId="33F2D264" w:rsidR="00015594" w:rsidRPr="00E66516" w:rsidRDefault="00764B86" w:rsidP="00764B86">
      <w:pPr>
        <w:spacing w:line="360" w:lineRule="auto"/>
        <w:rPr>
          <w:rFonts w:ascii="Shivaji05" w:hAnsi="Shivaji05"/>
          <w:b/>
          <w:bCs/>
          <w:sz w:val="32"/>
          <w:szCs w:val="32"/>
          <w:u w:val="single"/>
        </w:rPr>
      </w:pPr>
      <w:r>
        <w:rPr>
          <w:rFonts w:ascii="Shivaji05" w:hAnsi="Shivaji05"/>
          <w:b/>
          <w:bCs/>
          <w:sz w:val="32"/>
          <w:szCs w:val="32"/>
        </w:rPr>
        <w:t xml:space="preserve">                   </w:t>
      </w:r>
      <w:r w:rsidR="00326C8C">
        <w:rPr>
          <w:rFonts w:ascii="Shivaji05" w:hAnsi="Shivaji05"/>
          <w:b/>
          <w:bCs/>
          <w:sz w:val="32"/>
          <w:szCs w:val="32"/>
        </w:rPr>
        <w:t xml:space="preserve">     </w:t>
      </w:r>
      <w:proofErr w:type="spellStart"/>
      <w:r w:rsidR="0063183F" w:rsidRPr="00E66516">
        <w:rPr>
          <w:rFonts w:ascii="Shivaji05" w:hAnsi="Shivaji05"/>
          <w:b/>
          <w:bCs/>
          <w:sz w:val="32"/>
          <w:szCs w:val="32"/>
          <w:u w:val="single"/>
        </w:rPr>
        <w:t>A^DimaSanasaazI</w:t>
      </w:r>
      <w:proofErr w:type="spellEnd"/>
      <w:r w:rsidR="0063183F" w:rsidRPr="00E66516">
        <w:rPr>
          <w:rFonts w:ascii="Shivaji05" w:hAnsi="Shivaji05"/>
          <w:b/>
          <w:bCs/>
          <w:sz w:val="32"/>
          <w:szCs w:val="32"/>
          <w:u w:val="single"/>
        </w:rPr>
        <w:t xml:space="preserve"> </w:t>
      </w:r>
      <w:proofErr w:type="spellStart"/>
      <w:r w:rsidR="0063183F" w:rsidRPr="00E66516">
        <w:rPr>
          <w:rFonts w:ascii="Shivaji05" w:hAnsi="Shivaji05"/>
          <w:b/>
          <w:bCs/>
          <w:sz w:val="32"/>
          <w:szCs w:val="32"/>
          <w:u w:val="single"/>
        </w:rPr>
        <w:t>laagaNaaro</w:t>
      </w:r>
      <w:proofErr w:type="spellEnd"/>
      <w:r w:rsidR="0063183F" w:rsidRPr="00E66516">
        <w:rPr>
          <w:rFonts w:ascii="Shivaji05" w:hAnsi="Shivaji05"/>
          <w:b/>
          <w:bCs/>
          <w:sz w:val="32"/>
          <w:szCs w:val="32"/>
          <w:u w:val="single"/>
        </w:rPr>
        <w:t xml:space="preserve"> </w:t>
      </w:r>
      <w:proofErr w:type="spellStart"/>
      <w:r w:rsidR="0063183F" w:rsidRPr="00E66516">
        <w:rPr>
          <w:rFonts w:ascii="Shivaji05" w:hAnsi="Shivaji05"/>
          <w:b/>
          <w:bCs/>
          <w:sz w:val="32"/>
          <w:szCs w:val="32"/>
          <w:u w:val="single"/>
        </w:rPr>
        <w:t>kagadp~o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9"/>
        <w:gridCol w:w="5469"/>
      </w:tblGrid>
      <w:tr w:rsidR="003B5FCC" w14:paraId="727ED112" w14:textId="77777777" w:rsidTr="00A214B6">
        <w:trPr>
          <w:trHeight w:val="466"/>
        </w:trPr>
        <w:tc>
          <w:tcPr>
            <w:tcW w:w="5759" w:type="dxa"/>
          </w:tcPr>
          <w:p w14:paraId="13D25F11" w14:textId="4F6CCB8F" w:rsidR="003B5FCC" w:rsidRPr="00141A67" w:rsidRDefault="003B5FCC" w:rsidP="0063183F">
            <w:pPr>
              <w:spacing w:line="360" w:lineRule="auto"/>
              <w:jc w:val="both"/>
              <w:rPr>
                <w:rFonts w:ascii="Shivaji05" w:hAnsi="Shivaji05"/>
                <w:b/>
                <w:bCs/>
                <w:sz w:val="32"/>
                <w:szCs w:val="32"/>
              </w:rPr>
            </w:pPr>
            <w:r w:rsidRPr="00141A67">
              <w:rPr>
                <w:rFonts w:ascii="Shivaji05" w:hAnsi="Shivaji05"/>
                <w:b/>
                <w:bCs/>
                <w:sz w:val="32"/>
                <w:szCs w:val="32"/>
              </w:rPr>
              <w:t>[</w:t>
            </w:r>
            <w:proofErr w:type="spellStart"/>
            <w:r w:rsidRPr="00141A67">
              <w:rPr>
                <w:rFonts w:ascii="Shivaji05" w:hAnsi="Shivaji05"/>
                <w:b/>
                <w:bCs/>
                <w:sz w:val="28"/>
                <w:szCs w:val="28"/>
              </w:rPr>
              <w:t>yyata</w:t>
            </w:r>
            <w:proofErr w:type="spellEnd"/>
            <w:r w:rsidRPr="00141A67">
              <w:rPr>
                <w:rFonts w:ascii="Shivaji05" w:hAnsi="Shivaji05"/>
                <w:b/>
                <w:bCs/>
                <w:sz w:val="28"/>
                <w:szCs w:val="28"/>
              </w:rPr>
              <w:t xml:space="preserve"> 1 </w:t>
            </w:r>
            <w:proofErr w:type="spellStart"/>
            <w:r w:rsidRPr="00141A67">
              <w:rPr>
                <w:rFonts w:ascii="Shivaji05" w:hAnsi="Shivaji05"/>
                <w:b/>
                <w:bCs/>
                <w:sz w:val="28"/>
                <w:szCs w:val="28"/>
              </w:rPr>
              <w:t>laI</w:t>
            </w:r>
            <w:proofErr w:type="spellEnd"/>
            <w:r w:rsidRPr="00141A67">
              <w:rPr>
                <w:rFonts w:ascii="Shivaji05" w:hAnsi="Shivaji05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1A67">
              <w:rPr>
                <w:rFonts w:ascii="Shivaji05" w:hAnsi="Shivaji05"/>
                <w:b/>
                <w:bCs/>
                <w:sz w:val="28"/>
                <w:szCs w:val="28"/>
              </w:rPr>
              <w:t>va</w:t>
            </w:r>
            <w:proofErr w:type="spellEnd"/>
            <w:r w:rsidRPr="00141A67">
              <w:rPr>
                <w:rFonts w:ascii="Shivaji05" w:hAnsi="Shivaji05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1A67">
              <w:rPr>
                <w:rFonts w:ascii="Shivaji05" w:hAnsi="Shivaji05"/>
                <w:b/>
                <w:bCs/>
                <w:sz w:val="28"/>
                <w:szCs w:val="28"/>
              </w:rPr>
              <w:t>nasa-</w:t>
            </w:r>
            <w:proofErr w:type="gramStart"/>
            <w:r w:rsidRPr="00141A67">
              <w:rPr>
                <w:rFonts w:ascii="Shivaji05" w:hAnsi="Shivaji05"/>
                <w:b/>
                <w:bCs/>
                <w:sz w:val="28"/>
                <w:szCs w:val="28"/>
              </w:rPr>
              <w:t>rI</w:t>
            </w:r>
            <w:proofErr w:type="spellEnd"/>
            <w:r w:rsidRPr="00141A67">
              <w:rPr>
                <w:rFonts w:ascii="Shivaji05" w:hAnsi="Shivaji05"/>
                <w:b/>
                <w:bCs/>
                <w:sz w:val="28"/>
                <w:szCs w:val="28"/>
              </w:rPr>
              <w:t xml:space="preserve"> ,</w:t>
            </w:r>
            <w:proofErr w:type="spellStart"/>
            <w:r w:rsidRPr="00141A67">
              <w:rPr>
                <w:rFonts w:ascii="Shivaji05" w:hAnsi="Shivaji05"/>
                <w:b/>
                <w:bCs/>
                <w:sz w:val="28"/>
                <w:szCs w:val="28"/>
              </w:rPr>
              <w:t>jyau</w:t>
            </w:r>
            <w:proofErr w:type="spellEnd"/>
            <w:proofErr w:type="gramEnd"/>
            <w:r w:rsidRPr="00141A67">
              <w:rPr>
                <w:rFonts w:ascii="Shivaji05" w:hAnsi="Shivaji05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1A67">
              <w:rPr>
                <w:rFonts w:ascii="Shivaji05" w:hAnsi="Shivaji05"/>
                <w:b/>
                <w:bCs/>
                <w:sz w:val="28"/>
                <w:szCs w:val="28"/>
              </w:rPr>
              <w:t>kojaI</w:t>
            </w:r>
            <w:proofErr w:type="spellEnd"/>
            <w:r w:rsidRPr="00141A67">
              <w:rPr>
                <w:rFonts w:ascii="Shivaji05" w:hAnsi="Shivaji05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41A67">
              <w:rPr>
                <w:rFonts w:ascii="Shivaji05" w:hAnsi="Shivaji05"/>
                <w:b/>
                <w:bCs/>
                <w:sz w:val="28"/>
                <w:szCs w:val="28"/>
              </w:rPr>
              <w:t>isa.kojaI</w:t>
            </w:r>
            <w:proofErr w:type="spellEnd"/>
            <w:r w:rsidRPr="00141A67">
              <w:rPr>
                <w:rFonts w:ascii="Shivaji05" w:hAnsi="Shivaji05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1A67">
              <w:rPr>
                <w:rFonts w:ascii="Shivaji05" w:hAnsi="Shivaji05"/>
                <w:b/>
                <w:bCs/>
                <w:sz w:val="28"/>
                <w:szCs w:val="28"/>
              </w:rPr>
              <w:t>saazI</w:t>
            </w:r>
            <w:proofErr w:type="spellEnd"/>
            <w:r w:rsidRPr="00141A67">
              <w:rPr>
                <w:rFonts w:ascii="Shivaji05" w:hAnsi="Shivaji05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69" w:type="dxa"/>
          </w:tcPr>
          <w:p w14:paraId="0895C13B" w14:textId="6D54E254" w:rsidR="003B5FCC" w:rsidRPr="00141A67" w:rsidRDefault="003B5FCC" w:rsidP="003B5FCC">
            <w:pPr>
              <w:spacing w:line="360" w:lineRule="auto"/>
              <w:jc w:val="center"/>
              <w:rPr>
                <w:rFonts w:ascii="Shivaji05" w:hAnsi="Shivaji05"/>
                <w:b/>
                <w:bCs/>
                <w:sz w:val="32"/>
                <w:szCs w:val="32"/>
              </w:rPr>
            </w:pPr>
            <w:r w:rsidRPr="00141A67">
              <w:rPr>
                <w:rFonts w:ascii="Shivaji05" w:hAnsi="Shivaji05"/>
                <w:b/>
                <w:bCs/>
                <w:sz w:val="32"/>
                <w:szCs w:val="32"/>
              </w:rPr>
              <w:t xml:space="preserve">2 </w:t>
            </w:r>
            <w:proofErr w:type="spellStart"/>
            <w:r w:rsidRPr="00141A67">
              <w:rPr>
                <w:rFonts w:ascii="Shivaji05" w:hAnsi="Shivaji05"/>
                <w:b/>
                <w:bCs/>
                <w:sz w:val="32"/>
                <w:szCs w:val="32"/>
              </w:rPr>
              <w:t>rI</w:t>
            </w:r>
            <w:proofErr w:type="spellEnd"/>
            <w:r w:rsidRPr="00141A67">
              <w:rPr>
                <w:rFonts w:ascii="Shivaji05" w:hAnsi="Shivaji05"/>
                <w:b/>
                <w:bCs/>
                <w:sz w:val="32"/>
                <w:szCs w:val="32"/>
              </w:rPr>
              <w:t xml:space="preserve"> to 10 </w:t>
            </w:r>
            <w:proofErr w:type="spellStart"/>
            <w:r w:rsidRPr="00141A67">
              <w:rPr>
                <w:rFonts w:ascii="Shivaji05" w:hAnsi="Shivaji05"/>
                <w:b/>
                <w:bCs/>
                <w:sz w:val="32"/>
                <w:szCs w:val="32"/>
              </w:rPr>
              <w:t>pya</w:t>
            </w:r>
            <w:proofErr w:type="spellEnd"/>
            <w:r w:rsidRPr="00141A67">
              <w:rPr>
                <w:rFonts w:ascii="Shivaji05" w:hAnsi="Shivaji05"/>
                <w:b/>
                <w:bCs/>
                <w:sz w:val="32"/>
                <w:szCs w:val="32"/>
              </w:rPr>
              <w:t>-Mt</w:t>
            </w:r>
          </w:p>
        </w:tc>
      </w:tr>
      <w:tr w:rsidR="003B5FCC" w14:paraId="37B281EB" w14:textId="77777777" w:rsidTr="00A214B6">
        <w:trPr>
          <w:trHeight w:val="1979"/>
        </w:trPr>
        <w:tc>
          <w:tcPr>
            <w:tcW w:w="5759" w:type="dxa"/>
          </w:tcPr>
          <w:p w14:paraId="0BCBA741" w14:textId="6E9B9F3E" w:rsidR="003B5FCC" w:rsidRPr="00141A67" w:rsidRDefault="003B5FCC" w:rsidP="003B5FCC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84"/>
              <w:jc w:val="both"/>
              <w:rPr>
                <w:rFonts w:ascii="Shivaji05" w:hAnsi="Shivaji05"/>
                <w:sz w:val="28"/>
                <w:szCs w:val="28"/>
              </w:rPr>
            </w:pPr>
            <w:proofErr w:type="spellStart"/>
            <w:r w:rsidRPr="00141A67">
              <w:rPr>
                <w:rFonts w:ascii="Shivaji05" w:hAnsi="Shivaji05"/>
                <w:sz w:val="28"/>
                <w:szCs w:val="28"/>
              </w:rPr>
              <w:t>janma</w:t>
            </w:r>
            <w:proofErr w:type="spellEnd"/>
            <w:r w:rsidRPr="00141A67">
              <w:rPr>
                <w:rFonts w:ascii="Shivaji05" w:hAnsi="Shivaji05"/>
                <w:sz w:val="28"/>
                <w:szCs w:val="28"/>
              </w:rPr>
              <w:t xml:space="preserve"> </w:t>
            </w:r>
            <w:proofErr w:type="spellStart"/>
            <w:r w:rsidRPr="00141A67">
              <w:rPr>
                <w:rFonts w:ascii="Shivaji05" w:hAnsi="Shivaji05"/>
                <w:sz w:val="28"/>
                <w:szCs w:val="28"/>
              </w:rPr>
              <w:t>p`maaNap</w:t>
            </w:r>
            <w:proofErr w:type="spellEnd"/>
            <w:proofErr w:type="gramStart"/>
            <w:r w:rsidRPr="00141A67">
              <w:rPr>
                <w:rFonts w:ascii="Shivaji05" w:hAnsi="Shivaji05"/>
                <w:sz w:val="28"/>
                <w:szCs w:val="28"/>
              </w:rPr>
              <w:t>~</w:t>
            </w:r>
            <w:r w:rsidR="001131F2">
              <w:rPr>
                <w:rFonts w:ascii="Shivaji05" w:hAnsi="Shivaji05"/>
                <w:sz w:val="28"/>
                <w:szCs w:val="28"/>
              </w:rPr>
              <w:t xml:space="preserve">  </w:t>
            </w:r>
            <w:proofErr w:type="spellStart"/>
            <w:r w:rsidR="001131F2" w:rsidRPr="003B5FCC">
              <w:rPr>
                <w:rFonts w:ascii="Shivaji05" w:hAnsi="Shivaji05"/>
                <w:sz w:val="28"/>
                <w:szCs w:val="28"/>
              </w:rPr>
              <w:t>Aaoirjanala</w:t>
            </w:r>
            <w:proofErr w:type="spellEnd"/>
            <w:proofErr w:type="gramEnd"/>
          </w:p>
          <w:p w14:paraId="54511038" w14:textId="151CA407" w:rsidR="003B5FCC" w:rsidRPr="00141A67" w:rsidRDefault="003B5FCC" w:rsidP="003B5FCC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84"/>
              <w:jc w:val="both"/>
              <w:rPr>
                <w:rFonts w:ascii="Shivaji05" w:hAnsi="Shivaji05"/>
                <w:sz w:val="28"/>
                <w:szCs w:val="28"/>
              </w:rPr>
            </w:pPr>
            <w:proofErr w:type="spellStart"/>
            <w:r w:rsidRPr="00141A67">
              <w:rPr>
                <w:rFonts w:ascii="Shivaji05" w:hAnsi="Shivaji05"/>
                <w:sz w:val="28"/>
                <w:szCs w:val="28"/>
              </w:rPr>
              <w:t>ivaVaqaI</w:t>
            </w:r>
            <w:proofErr w:type="spellEnd"/>
            <w:r w:rsidRPr="00141A67">
              <w:rPr>
                <w:rFonts w:ascii="Shivaji05" w:hAnsi="Shivaji05"/>
                <w:sz w:val="28"/>
                <w:szCs w:val="28"/>
              </w:rPr>
              <w:t xml:space="preserve">- </w:t>
            </w:r>
            <w:proofErr w:type="spellStart"/>
            <w:r w:rsidRPr="00141A67">
              <w:rPr>
                <w:rFonts w:ascii="Shivaji05" w:hAnsi="Shivaji05"/>
                <w:sz w:val="28"/>
                <w:szCs w:val="28"/>
              </w:rPr>
              <w:t>faoTao</w:t>
            </w:r>
            <w:proofErr w:type="spellEnd"/>
            <w:r w:rsidRPr="00141A67">
              <w:rPr>
                <w:rFonts w:ascii="Shivaji05" w:hAnsi="Shivaji05"/>
                <w:sz w:val="28"/>
                <w:szCs w:val="28"/>
              </w:rPr>
              <w:t xml:space="preserve"> 4</w:t>
            </w:r>
          </w:p>
          <w:p w14:paraId="06CD6029" w14:textId="6AF87AD1" w:rsidR="003B5FCC" w:rsidRPr="00141A67" w:rsidRDefault="003B5FCC" w:rsidP="003B5FCC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84"/>
              <w:jc w:val="both"/>
              <w:rPr>
                <w:rFonts w:ascii="Shivaji05" w:hAnsi="Shivaji05"/>
                <w:sz w:val="28"/>
                <w:szCs w:val="28"/>
              </w:rPr>
            </w:pPr>
            <w:proofErr w:type="spellStart"/>
            <w:r w:rsidRPr="00141A67">
              <w:rPr>
                <w:rFonts w:ascii="Shivaji05" w:hAnsi="Shivaji05"/>
                <w:sz w:val="28"/>
                <w:szCs w:val="28"/>
              </w:rPr>
              <w:t>faoTao</w:t>
            </w:r>
            <w:proofErr w:type="spellEnd"/>
            <w:r w:rsidRPr="00141A67">
              <w:rPr>
                <w:rFonts w:ascii="Shivaji05" w:hAnsi="Shivaji05"/>
                <w:sz w:val="28"/>
                <w:szCs w:val="28"/>
              </w:rPr>
              <w:t xml:space="preserve"> </w:t>
            </w:r>
            <w:proofErr w:type="gramStart"/>
            <w:r w:rsidRPr="00141A67">
              <w:rPr>
                <w:rFonts w:ascii="Shivaji05" w:hAnsi="Shivaji05"/>
                <w:sz w:val="28"/>
                <w:szCs w:val="28"/>
              </w:rPr>
              <w:t>Aa[</w:t>
            </w:r>
            <w:proofErr w:type="gramEnd"/>
            <w:r w:rsidRPr="00141A67">
              <w:rPr>
                <w:rFonts w:ascii="Shivaji05" w:hAnsi="Shivaji05"/>
                <w:sz w:val="28"/>
                <w:szCs w:val="28"/>
              </w:rPr>
              <w:t xml:space="preserve">- 1 </w:t>
            </w:r>
            <w:r w:rsidRPr="00141A67">
              <w:rPr>
                <w:rFonts w:ascii="Comic Sans MS" w:hAnsi="Comic Sans MS"/>
                <w:sz w:val="28"/>
                <w:szCs w:val="28"/>
              </w:rPr>
              <w:t xml:space="preserve">/ </w:t>
            </w:r>
            <w:proofErr w:type="spellStart"/>
            <w:r w:rsidRPr="00141A67">
              <w:rPr>
                <w:rFonts w:ascii="Shivaji05" w:hAnsi="Shivaji05"/>
                <w:sz w:val="28"/>
                <w:szCs w:val="28"/>
              </w:rPr>
              <w:t>vaDIla</w:t>
            </w:r>
            <w:proofErr w:type="spellEnd"/>
            <w:r w:rsidRPr="00141A67">
              <w:rPr>
                <w:rFonts w:ascii="Shivaji05" w:hAnsi="Shivaji05"/>
                <w:sz w:val="28"/>
                <w:szCs w:val="28"/>
              </w:rPr>
              <w:t xml:space="preserve"> 1 </w:t>
            </w:r>
          </w:p>
          <w:p w14:paraId="21D5A644" w14:textId="2CE743F2" w:rsidR="003B5FCC" w:rsidRPr="00141A67" w:rsidRDefault="003B5FCC" w:rsidP="003B5FCC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84"/>
              <w:jc w:val="both"/>
              <w:rPr>
                <w:rFonts w:ascii="Shivaji05" w:hAnsi="Shivaji05"/>
                <w:sz w:val="28"/>
                <w:szCs w:val="28"/>
              </w:rPr>
            </w:pPr>
            <w:proofErr w:type="spellStart"/>
            <w:r w:rsidRPr="00141A67">
              <w:rPr>
                <w:rFonts w:ascii="Shivaji05" w:hAnsi="Shivaji05"/>
                <w:sz w:val="28"/>
                <w:szCs w:val="28"/>
              </w:rPr>
              <w:t>AaQaarkaD</w:t>
            </w:r>
            <w:proofErr w:type="spellEnd"/>
            <w:r w:rsidRPr="00141A67">
              <w:rPr>
                <w:rFonts w:ascii="Shivaji05" w:hAnsi="Shivaji05"/>
                <w:sz w:val="28"/>
                <w:szCs w:val="28"/>
              </w:rPr>
              <w:t xml:space="preserve">- </w:t>
            </w:r>
            <w:proofErr w:type="spellStart"/>
            <w:r w:rsidRPr="00141A67">
              <w:rPr>
                <w:rFonts w:ascii="Shivaji05" w:hAnsi="Shivaji05"/>
                <w:sz w:val="28"/>
                <w:szCs w:val="28"/>
              </w:rPr>
              <w:t>Jaora</w:t>
            </w:r>
            <w:proofErr w:type="spellEnd"/>
            <w:r w:rsidRPr="00141A67">
              <w:rPr>
                <w:rFonts w:ascii="Shivaji05" w:hAnsi="Shivaji05"/>
                <w:sz w:val="28"/>
                <w:szCs w:val="28"/>
              </w:rPr>
              <w:t>^@</w:t>
            </w:r>
            <w:proofErr w:type="spellStart"/>
            <w:r w:rsidRPr="00141A67">
              <w:rPr>
                <w:rFonts w:ascii="Shivaji05" w:hAnsi="Shivaji05"/>
                <w:sz w:val="28"/>
                <w:szCs w:val="28"/>
              </w:rPr>
              <w:t>sa</w:t>
            </w:r>
            <w:proofErr w:type="spellEnd"/>
            <w:r w:rsidRPr="00141A67">
              <w:rPr>
                <w:rFonts w:ascii="Shivaji05" w:hAnsi="Shivaji05"/>
                <w:sz w:val="28"/>
                <w:szCs w:val="28"/>
              </w:rPr>
              <w:t xml:space="preserve"> </w:t>
            </w:r>
            <w:proofErr w:type="spellStart"/>
            <w:r w:rsidRPr="00141A67">
              <w:rPr>
                <w:rFonts w:ascii="Shivaji05" w:hAnsi="Shivaji05"/>
                <w:sz w:val="28"/>
                <w:szCs w:val="28"/>
              </w:rPr>
              <w:t>ivaVaqyaI</w:t>
            </w:r>
            <w:proofErr w:type="spellEnd"/>
            <w:r w:rsidRPr="00141A67">
              <w:rPr>
                <w:rFonts w:ascii="Shivaji05" w:hAnsi="Shivaji05"/>
                <w:sz w:val="28"/>
                <w:szCs w:val="28"/>
              </w:rPr>
              <w:t xml:space="preserve">- </w:t>
            </w:r>
          </w:p>
          <w:p w14:paraId="06278D2A" w14:textId="15716749" w:rsidR="003B5FCC" w:rsidRPr="0086337A" w:rsidRDefault="00141A67" w:rsidP="0063183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84"/>
              <w:jc w:val="both"/>
              <w:rPr>
                <w:rFonts w:ascii="Shivaji05" w:hAnsi="Shivaji05"/>
                <w:sz w:val="28"/>
                <w:szCs w:val="28"/>
              </w:rPr>
            </w:pPr>
            <w:proofErr w:type="spellStart"/>
            <w:r>
              <w:rPr>
                <w:rFonts w:ascii="Shivaji05" w:hAnsi="Shivaji05"/>
                <w:sz w:val="28"/>
                <w:szCs w:val="28"/>
              </w:rPr>
              <w:t>AaQaarkaD</w:t>
            </w:r>
            <w:proofErr w:type="spellEnd"/>
            <w:r>
              <w:rPr>
                <w:rFonts w:ascii="Shivaji05" w:hAnsi="Shivaji05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Shivaji05" w:hAnsi="Shivaji05"/>
                <w:sz w:val="28"/>
                <w:szCs w:val="28"/>
              </w:rPr>
              <w:t>Jaora</w:t>
            </w:r>
            <w:proofErr w:type="spellEnd"/>
            <w:r>
              <w:rPr>
                <w:rFonts w:ascii="Shivaji05" w:hAnsi="Shivaji05"/>
                <w:sz w:val="28"/>
                <w:szCs w:val="28"/>
              </w:rPr>
              <w:t>^@</w:t>
            </w:r>
            <w:proofErr w:type="spellStart"/>
            <w:r>
              <w:rPr>
                <w:rFonts w:ascii="Shivaji05" w:hAnsi="Shivaji05"/>
                <w:sz w:val="28"/>
                <w:szCs w:val="28"/>
              </w:rPr>
              <w:t>sa</w:t>
            </w:r>
            <w:proofErr w:type="spellEnd"/>
            <w:r>
              <w:rPr>
                <w:rFonts w:ascii="Shivaji05" w:hAnsi="Shivaji05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Shivaji05" w:hAnsi="Shivaji05"/>
                <w:sz w:val="28"/>
                <w:szCs w:val="28"/>
              </w:rPr>
              <w:t>Aa[</w:t>
            </w:r>
            <w:proofErr w:type="gramEnd"/>
            <w:r>
              <w:rPr>
                <w:rFonts w:ascii="Shivaji05" w:hAnsi="Shivaji05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Shivaji05" w:hAnsi="Shivaji05"/>
                <w:sz w:val="28"/>
                <w:szCs w:val="28"/>
              </w:rPr>
              <w:t>vaDIla</w:t>
            </w:r>
            <w:proofErr w:type="spellEnd"/>
            <w:r>
              <w:rPr>
                <w:rFonts w:ascii="Shivaji05" w:hAnsi="Shivaji05"/>
                <w:sz w:val="28"/>
                <w:szCs w:val="28"/>
              </w:rPr>
              <w:t xml:space="preserve"> </w:t>
            </w:r>
          </w:p>
        </w:tc>
        <w:tc>
          <w:tcPr>
            <w:tcW w:w="5469" w:type="dxa"/>
          </w:tcPr>
          <w:p w14:paraId="0D0724F6" w14:textId="77777777" w:rsidR="003B5FCC" w:rsidRPr="003B5FCC" w:rsidRDefault="003B5FCC" w:rsidP="003B5FCC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Shivaji05" w:hAnsi="Shivaji05"/>
                <w:sz w:val="28"/>
                <w:szCs w:val="28"/>
              </w:rPr>
            </w:pPr>
            <w:proofErr w:type="spellStart"/>
            <w:proofErr w:type="gramStart"/>
            <w:r w:rsidRPr="003B5FCC">
              <w:rPr>
                <w:rFonts w:ascii="Shivaji05" w:hAnsi="Shivaji05"/>
                <w:sz w:val="28"/>
                <w:szCs w:val="28"/>
              </w:rPr>
              <w:t>iT.saI</w:t>
            </w:r>
            <w:proofErr w:type="spellEnd"/>
            <w:proofErr w:type="gramEnd"/>
            <w:r w:rsidRPr="003B5FCC">
              <w:rPr>
                <w:rFonts w:ascii="Shivaji05" w:hAnsi="Shivaji05"/>
                <w:sz w:val="28"/>
                <w:szCs w:val="28"/>
              </w:rPr>
              <w:t xml:space="preserve">. </w:t>
            </w:r>
            <w:proofErr w:type="spellStart"/>
            <w:r w:rsidRPr="003B5FCC">
              <w:rPr>
                <w:rFonts w:ascii="Shivaji05" w:hAnsi="Shivaji05"/>
                <w:sz w:val="28"/>
                <w:szCs w:val="28"/>
              </w:rPr>
              <w:t>Aaoirjanala</w:t>
            </w:r>
            <w:proofErr w:type="spellEnd"/>
            <w:r w:rsidRPr="003B5FCC">
              <w:rPr>
                <w:rFonts w:ascii="Shivaji05" w:hAnsi="Shivaji05"/>
                <w:sz w:val="28"/>
                <w:szCs w:val="28"/>
              </w:rPr>
              <w:t xml:space="preserve"> </w:t>
            </w:r>
          </w:p>
          <w:p w14:paraId="1A09A255" w14:textId="77777777" w:rsidR="003B5FCC" w:rsidRPr="003B5FCC" w:rsidRDefault="003B5FCC" w:rsidP="003B5FCC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Shivaji05" w:hAnsi="Shivaji05"/>
                <w:sz w:val="28"/>
                <w:szCs w:val="28"/>
              </w:rPr>
            </w:pPr>
            <w:proofErr w:type="spellStart"/>
            <w:r w:rsidRPr="003B5FCC">
              <w:rPr>
                <w:rFonts w:ascii="Shivaji05" w:hAnsi="Shivaji05"/>
                <w:sz w:val="28"/>
                <w:szCs w:val="28"/>
              </w:rPr>
              <w:t>maak</w:t>
            </w:r>
            <w:proofErr w:type="spellEnd"/>
            <w:r w:rsidRPr="003B5FCC">
              <w:rPr>
                <w:rFonts w:ascii="Shivaji05" w:hAnsi="Shivaji05"/>
                <w:sz w:val="28"/>
                <w:szCs w:val="28"/>
              </w:rPr>
              <w:t xml:space="preserve">- </w:t>
            </w:r>
            <w:proofErr w:type="spellStart"/>
            <w:r w:rsidRPr="003B5FCC">
              <w:rPr>
                <w:rFonts w:ascii="Shivaji05" w:hAnsi="Shivaji05"/>
                <w:sz w:val="28"/>
                <w:szCs w:val="28"/>
              </w:rPr>
              <w:t>maomaao</w:t>
            </w:r>
            <w:proofErr w:type="spellEnd"/>
          </w:p>
          <w:p w14:paraId="1C57B478" w14:textId="77777777" w:rsidR="003B5FCC" w:rsidRPr="003B5FCC" w:rsidRDefault="003B5FCC" w:rsidP="003B5FCC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Shivaji05" w:hAnsi="Shivaji05"/>
                <w:sz w:val="28"/>
                <w:szCs w:val="28"/>
              </w:rPr>
            </w:pPr>
            <w:proofErr w:type="spellStart"/>
            <w:r w:rsidRPr="003B5FCC">
              <w:rPr>
                <w:rFonts w:ascii="Shivaji05" w:hAnsi="Shivaji05"/>
                <w:sz w:val="28"/>
                <w:szCs w:val="28"/>
              </w:rPr>
              <w:t>saMcayaI</w:t>
            </w:r>
            <w:proofErr w:type="spellEnd"/>
            <w:r w:rsidRPr="003B5FCC">
              <w:rPr>
                <w:rFonts w:ascii="Shivaji05" w:hAnsi="Shivaji05"/>
                <w:sz w:val="28"/>
                <w:szCs w:val="28"/>
              </w:rPr>
              <w:t xml:space="preserve"> </w:t>
            </w:r>
            <w:proofErr w:type="spellStart"/>
            <w:r w:rsidRPr="003B5FCC">
              <w:rPr>
                <w:rFonts w:ascii="Shivaji05" w:hAnsi="Shivaji05"/>
                <w:sz w:val="28"/>
                <w:szCs w:val="28"/>
              </w:rPr>
              <w:t>pustIka</w:t>
            </w:r>
            <w:proofErr w:type="spellEnd"/>
          </w:p>
          <w:p w14:paraId="5FDD0DD4" w14:textId="77777777" w:rsidR="003B5FCC" w:rsidRPr="003B5FCC" w:rsidRDefault="003B5FCC" w:rsidP="003B5FCC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84" w:firstLine="28"/>
              <w:jc w:val="both"/>
              <w:rPr>
                <w:rFonts w:ascii="Shivaji05" w:hAnsi="Shivaji05"/>
                <w:sz w:val="28"/>
                <w:szCs w:val="28"/>
              </w:rPr>
            </w:pPr>
            <w:proofErr w:type="spellStart"/>
            <w:r w:rsidRPr="003B5FCC">
              <w:rPr>
                <w:rFonts w:ascii="Shivaji05" w:hAnsi="Shivaji05"/>
                <w:sz w:val="28"/>
                <w:szCs w:val="28"/>
              </w:rPr>
              <w:t>faoTao</w:t>
            </w:r>
            <w:proofErr w:type="spellEnd"/>
            <w:r w:rsidRPr="003B5FCC">
              <w:rPr>
                <w:rFonts w:ascii="Shivaji05" w:hAnsi="Shivaji05"/>
                <w:sz w:val="28"/>
                <w:szCs w:val="28"/>
              </w:rPr>
              <w:t xml:space="preserve"> </w:t>
            </w:r>
            <w:proofErr w:type="gramStart"/>
            <w:r w:rsidRPr="003B5FCC">
              <w:rPr>
                <w:rFonts w:ascii="Shivaji05" w:hAnsi="Shivaji05"/>
                <w:sz w:val="28"/>
                <w:szCs w:val="28"/>
              </w:rPr>
              <w:t>Aa[</w:t>
            </w:r>
            <w:proofErr w:type="gramEnd"/>
            <w:r w:rsidRPr="003B5FCC">
              <w:rPr>
                <w:rFonts w:ascii="Shivaji05" w:hAnsi="Shivaji05"/>
                <w:sz w:val="28"/>
                <w:szCs w:val="28"/>
              </w:rPr>
              <w:t xml:space="preserve">- 1 </w:t>
            </w:r>
            <w:r w:rsidRPr="003B5FCC">
              <w:rPr>
                <w:rFonts w:ascii="Comic Sans MS" w:hAnsi="Comic Sans MS"/>
                <w:sz w:val="28"/>
                <w:szCs w:val="28"/>
              </w:rPr>
              <w:t xml:space="preserve">/ </w:t>
            </w:r>
            <w:proofErr w:type="spellStart"/>
            <w:r w:rsidRPr="003B5FCC">
              <w:rPr>
                <w:rFonts w:ascii="Shivaji05" w:hAnsi="Shivaji05"/>
                <w:sz w:val="28"/>
                <w:szCs w:val="28"/>
              </w:rPr>
              <w:t>vaDIla</w:t>
            </w:r>
            <w:proofErr w:type="spellEnd"/>
            <w:r w:rsidRPr="003B5FCC">
              <w:rPr>
                <w:rFonts w:ascii="Shivaji05" w:hAnsi="Shivaji05"/>
                <w:sz w:val="28"/>
                <w:szCs w:val="28"/>
              </w:rPr>
              <w:t xml:space="preserve"> 1 </w:t>
            </w:r>
          </w:p>
          <w:p w14:paraId="365F2DD8" w14:textId="1117B8B2" w:rsidR="003B5FCC" w:rsidRPr="00354EDF" w:rsidRDefault="003B5FCC" w:rsidP="003B5FCC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84" w:firstLine="28"/>
              <w:jc w:val="both"/>
              <w:rPr>
                <w:rFonts w:ascii="Shivaji05" w:hAnsi="Shivaji05"/>
                <w:sz w:val="28"/>
                <w:szCs w:val="28"/>
              </w:rPr>
            </w:pPr>
            <w:proofErr w:type="spellStart"/>
            <w:r w:rsidRPr="003B5FCC">
              <w:rPr>
                <w:rFonts w:ascii="Shivaji05" w:hAnsi="Shivaji05"/>
                <w:sz w:val="28"/>
                <w:szCs w:val="28"/>
              </w:rPr>
              <w:t>AaQaarkaD</w:t>
            </w:r>
            <w:proofErr w:type="spellEnd"/>
            <w:r w:rsidRPr="003B5FCC">
              <w:rPr>
                <w:rFonts w:ascii="Shivaji05" w:hAnsi="Shivaji05"/>
                <w:sz w:val="28"/>
                <w:szCs w:val="28"/>
              </w:rPr>
              <w:t xml:space="preserve">- </w:t>
            </w:r>
            <w:proofErr w:type="spellStart"/>
            <w:r w:rsidRPr="003B5FCC">
              <w:rPr>
                <w:rFonts w:ascii="Shivaji05" w:hAnsi="Shivaji05"/>
                <w:sz w:val="28"/>
                <w:szCs w:val="28"/>
              </w:rPr>
              <w:t>Jaora</w:t>
            </w:r>
            <w:proofErr w:type="spellEnd"/>
            <w:r w:rsidRPr="003B5FCC">
              <w:rPr>
                <w:rFonts w:ascii="Shivaji05" w:hAnsi="Shivaji05"/>
                <w:sz w:val="28"/>
                <w:szCs w:val="28"/>
              </w:rPr>
              <w:t>^@</w:t>
            </w:r>
            <w:proofErr w:type="spellStart"/>
            <w:r w:rsidRPr="003B5FCC">
              <w:rPr>
                <w:rFonts w:ascii="Shivaji05" w:hAnsi="Shivaji05"/>
                <w:sz w:val="28"/>
                <w:szCs w:val="28"/>
              </w:rPr>
              <w:t>sa</w:t>
            </w:r>
            <w:proofErr w:type="spellEnd"/>
            <w:r w:rsidRPr="003B5FCC">
              <w:rPr>
                <w:rFonts w:ascii="Shivaji05" w:hAnsi="Shivaji05"/>
                <w:sz w:val="28"/>
                <w:szCs w:val="28"/>
              </w:rPr>
              <w:t xml:space="preserve"> </w:t>
            </w:r>
            <w:proofErr w:type="spellStart"/>
            <w:r w:rsidRPr="003B5FCC">
              <w:rPr>
                <w:rFonts w:ascii="Shivaji05" w:hAnsi="Shivaji05"/>
                <w:sz w:val="28"/>
                <w:szCs w:val="28"/>
              </w:rPr>
              <w:t>ivaVaqyaI-va</w:t>
            </w:r>
            <w:proofErr w:type="spellEnd"/>
            <w:r w:rsidRPr="003B5FCC">
              <w:rPr>
                <w:rFonts w:ascii="Shivaji05" w:hAnsi="Shivaji05"/>
                <w:sz w:val="28"/>
                <w:szCs w:val="28"/>
              </w:rPr>
              <w:t xml:space="preserve"> </w:t>
            </w:r>
            <w:proofErr w:type="spellStart"/>
            <w:r w:rsidRPr="003B5FCC">
              <w:rPr>
                <w:rFonts w:ascii="Shivaji05" w:hAnsi="Shivaji05"/>
                <w:sz w:val="28"/>
                <w:szCs w:val="28"/>
              </w:rPr>
              <w:t>palakaMcao</w:t>
            </w:r>
            <w:proofErr w:type="spellEnd"/>
          </w:p>
        </w:tc>
      </w:tr>
    </w:tbl>
    <w:p w14:paraId="1FF16EF5" w14:textId="3986B156" w:rsidR="0063183F" w:rsidRPr="0063183F" w:rsidRDefault="0063183F" w:rsidP="00FA679A">
      <w:pPr>
        <w:spacing w:line="360" w:lineRule="auto"/>
        <w:jc w:val="both"/>
        <w:rPr>
          <w:rFonts w:ascii="Shivaji05" w:hAnsi="Shivaji05"/>
          <w:sz w:val="32"/>
          <w:szCs w:val="32"/>
        </w:rPr>
      </w:pPr>
    </w:p>
    <w:sectPr w:rsidR="0063183F" w:rsidRPr="0063183F" w:rsidSect="00445B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0" w:right="360" w:bottom="288" w:left="567" w:header="0" w:footer="0" w:gutter="0"/>
      <w:pgBorders w:offsetFrom="page">
        <w:top w:val="triple" w:sz="4" w:space="20" w:color="auto"/>
        <w:left w:val="triple" w:sz="4" w:space="20" w:color="auto"/>
        <w:bottom w:val="triple" w:sz="4" w:space="20" w:color="auto"/>
        <w:right w:val="triple" w:sz="4" w:space="20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39E1D" w14:textId="77777777" w:rsidR="004D44B4" w:rsidRDefault="004D44B4" w:rsidP="00713050">
      <w:pPr>
        <w:spacing w:line="240" w:lineRule="auto"/>
      </w:pPr>
      <w:r>
        <w:separator/>
      </w:r>
    </w:p>
  </w:endnote>
  <w:endnote w:type="continuationSeparator" w:id="0">
    <w:p w14:paraId="68B29F4C" w14:textId="77777777" w:rsidR="004D44B4" w:rsidRDefault="004D44B4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hivaji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31382" w14:textId="77777777" w:rsidR="00BC1D31" w:rsidRDefault="00BC1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7BB2" w14:textId="77777777" w:rsidR="00C2098A" w:rsidRPr="00BC1D31" w:rsidRDefault="00C2098A" w:rsidP="00BC1D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DFBBA" w14:textId="77777777" w:rsidR="00BC1D31" w:rsidRDefault="00BC1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70EB2" w14:textId="77777777" w:rsidR="004D44B4" w:rsidRDefault="004D44B4" w:rsidP="00713050">
      <w:pPr>
        <w:spacing w:line="240" w:lineRule="auto"/>
      </w:pPr>
      <w:r>
        <w:separator/>
      </w:r>
    </w:p>
  </w:footnote>
  <w:footnote w:type="continuationSeparator" w:id="0">
    <w:p w14:paraId="2248E874" w14:textId="77777777" w:rsidR="004D44B4" w:rsidRDefault="004D44B4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DF893" w14:textId="77777777" w:rsidR="00BC1D31" w:rsidRDefault="00BC1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B5F6C" w14:textId="77777777" w:rsidR="00217980" w:rsidRPr="00BC1D31" w:rsidRDefault="00217980" w:rsidP="00BC1D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B73F3" w14:textId="77777777" w:rsidR="00BC1D31" w:rsidRDefault="00BC1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21A55"/>
    <w:multiLevelType w:val="hybridMultilevel"/>
    <w:tmpl w:val="40042C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24C6"/>
    <w:multiLevelType w:val="hybridMultilevel"/>
    <w:tmpl w:val="0D141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B78EB"/>
    <w:multiLevelType w:val="hybridMultilevel"/>
    <w:tmpl w:val="CAA49B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D3"/>
    <w:rsid w:val="00015594"/>
    <w:rsid w:val="00022E2F"/>
    <w:rsid w:val="00024483"/>
    <w:rsid w:val="000353A6"/>
    <w:rsid w:val="0006350A"/>
    <w:rsid w:val="000960FF"/>
    <w:rsid w:val="000B0C2C"/>
    <w:rsid w:val="000C31C0"/>
    <w:rsid w:val="000E5C48"/>
    <w:rsid w:val="001131F2"/>
    <w:rsid w:val="0011675E"/>
    <w:rsid w:val="00125981"/>
    <w:rsid w:val="00125AB1"/>
    <w:rsid w:val="00133AB7"/>
    <w:rsid w:val="00135EC8"/>
    <w:rsid w:val="00141A67"/>
    <w:rsid w:val="00151C62"/>
    <w:rsid w:val="00184BAC"/>
    <w:rsid w:val="001B403A"/>
    <w:rsid w:val="0021627B"/>
    <w:rsid w:val="00217980"/>
    <w:rsid w:val="0022039B"/>
    <w:rsid w:val="00223B22"/>
    <w:rsid w:val="00236E19"/>
    <w:rsid w:val="00247522"/>
    <w:rsid w:val="00247A2D"/>
    <w:rsid w:val="00251DEF"/>
    <w:rsid w:val="002555ED"/>
    <w:rsid w:val="00271662"/>
    <w:rsid w:val="0027404F"/>
    <w:rsid w:val="00284544"/>
    <w:rsid w:val="00287B61"/>
    <w:rsid w:val="00293B83"/>
    <w:rsid w:val="002971F2"/>
    <w:rsid w:val="002A6AF3"/>
    <w:rsid w:val="002B091C"/>
    <w:rsid w:val="002B1DB3"/>
    <w:rsid w:val="002B2C60"/>
    <w:rsid w:val="002B6072"/>
    <w:rsid w:val="002C2CDD"/>
    <w:rsid w:val="002D45C6"/>
    <w:rsid w:val="002D5460"/>
    <w:rsid w:val="002E0629"/>
    <w:rsid w:val="002F1AEF"/>
    <w:rsid w:val="00313E86"/>
    <w:rsid w:val="00326C8C"/>
    <w:rsid w:val="00354EDF"/>
    <w:rsid w:val="00362411"/>
    <w:rsid w:val="00364079"/>
    <w:rsid w:val="00375460"/>
    <w:rsid w:val="0037699D"/>
    <w:rsid w:val="003A05FE"/>
    <w:rsid w:val="003A3560"/>
    <w:rsid w:val="003A3A63"/>
    <w:rsid w:val="003B5FCC"/>
    <w:rsid w:val="003E6D3D"/>
    <w:rsid w:val="003F2DA1"/>
    <w:rsid w:val="004077FB"/>
    <w:rsid w:val="00424DD9"/>
    <w:rsid w:val="00443F85"/>
    <w:rsid w:val="00445BDF"/>
    <w:rsid w:val="004552D3"/>
    <w:rsid w:val="004717C5"/>
    <w:rsid w:val="00474CE2"/>
    <w:rsid w:val="0047558D"/>
    <w:rsid w:val="004828F3"/>
    <w:rsid w:val="004A7665"/>
    <w:rsid w:val="004D3826"/>
    <w:rsid w:val="004D44B4"/>
    <w:rsid w:val="004D4DB9"/>
    <w:rsid w:val="004D7F4E"/>
    <w:rsid w:val="004F0358"/>
    <w:rsid w:val="005036E6"/>
    <w:rsid w:val="00504B93"/>
    <w:rsid w:val="005052C9"/>
    <w:rsid w:val="00510D2F"/>
    <w:rsid w:val="00513669"/>
    <w:rsid w:val="00535B67"/>
    <w:rsid w:val="00543DB7"/>
    <w:rsid w:val="0055382B"/>
    <w:rsid w:val="00593E88"/>
    <w:rsid w:val="005A530F"/>
    <w:rsid w:val="005D3709"/>
    <w:rsid w:val="005D4417"/>
    <w:rsid w:val="005E0D9A"/>
    <w:rsid w:val="00602AF5"/>
    <w:rsid w:val="00605151"/>
    <w:rsid w:val="00610578"/>
    <w:rsid w:val="00621FD0"/>
    <w:rsid w:val="0063183F"/>
    <w:rsid w:val="00641630"/>
    <w:rsid w:val="006437E0"/>
    <w:rsid w:val="00660358"/>
    <w:rsid w:val="006658C4"/>
    <w:rsid w:val="00674A6E"/>
    <w:rsid w:val="00684488"/>
    <w:rsid w:val="00692C1E"/>
    <w:rsid w:val="006A3CE7"/>
    <w:rsid w:val="006A7CCE"/>
    <w:rsid w:val="006C4C50"/>
    <w:rsid w:val="006E1DC7"/>
    <w:rsid w:val="006E7384"/>
    <w:rsid w:val="00701209"/>
    <w:rsid w:val="00706F7F"/>
    <w:rsid w:val="00710804"/>
    <w:rsid w:val="00713050"/>
    <w:rsid w:val="00746F7F"/>
    <w:rsid w:val="007623E5"/>
    <w:rsid w:val="00764B86"/>
    <w:rsid w:val="007775BE"/>
    <w:rsid w:val="00796BFE"/>
    <w:rsid w:val="007C16C5"/>
    <w:rsid w:val="007C7C1A"/>
    <w:rsid w:val="007D4F34"/>
    <w:rsid w:val="007F0704"/>
    <w:rsid w:val="00811117"/>
    <w:rsid w:val="00812DA2"/>
    <w:rsid w:val="0086337A"/>
    <w:rsid w:val="00864D4A"/>
    <w:rsid w:val="00865FE1"/>
    <w:rsid w:val="00882D07"/>
    <w:rsid w:val="008A1907"/>
    <w:rsid w:val="008C44E9"/>
    <w:rsid w:val="008E1D0F"/>
    <w:rsid w:val="00900752"/>
    <w:rsid w:val="00941F1A"/>
    <w:rsid w:val="00955CA3"/>
    <w:rsid w:val="00980189"/>
    <w:rsid w:val="00983423"/>
    <w:rsid w:val="009A0184"/>
    <w:rsid w:val="009D3DB1"/>
    <w:rsid w:val="009D6855"/>
    <w:rsid w:val="009F75B3"/>
    <w:rsid w:val="00A056FC"/>
    <w:rsid w:val="00A214B6"/>
    <w:rsid w:val="00A238EE"/>
    <w:rsid w:val="00A3627D"/>
    <w:rsid w:val="00A42540"/>
    <w:rsid w:val="00A64394"/>
    <w:rsid w:val="00A72B19"/>
    <w:rsid w:val="00A7470A"/>
    <w:rsid w:val="00A81E48"/>
    <w:rsid w:val="00A835FD"/>
    <w:rsid w:val="00A961DC"/>
    <w:rsid w:val="00AC767C"/>
    <w:rsid w:val="00AD1041"/>
    <w:rsid w:val="00AD22CE"/>
    <w:rsid w:val="00AD259E"/>
    <w:rsid w:val="00B0692A"/>
    <w:rsid w:val="00B125E9"/>
    <w:rsid w:val="00B56E1F"/>
    <w:rsid w:val="00B60A88"/>
    <w:rsid w:val="00B66BFE"/>
    <w:rsid w:val="00B6757D"/>
    <w:rsid w:val="00BC1D31"/>
    <w:rsid w:val="00BC63E4"/>
    <w:rsid w:val="00BF098A"/>
    <w:rsid w:val="00BF4006"/>
    <w:rsid w:val="00C018EF"/>
    <w:rsid w:val="00C05502"/>
    <w:rsid w:val="00C2098A"/>
    <w:rsid w:val="00C20CF3"/>
    <w:rsid w:val="00C42269"/>
    <w:rsid w:val="00C57D37"/>
    <w:rsid w:val="00C7741E"/>
    <w:rsid w:val="00CA3DF1"/>
    <w:rsid w:val="00CA4581"/>
    <w:rsid w:val="00CA56C1"/>
    <w:rsid w:val="00CD2DDF"/>
    <w:rsid w:val="00CE18D5"/>
    <w:rsid w:val="00CE2D25"/>
    <w:rsid w:val="00CF53E2"/>
    <w:rsid w:val="00D123DB"/>
    <w:rsid w:val="00D30A4E"/>
    <w:rsid w:val="00D318F4"/>
    <w:rsid w:val="00D408B1"/>
    <w:rsid w:val="00D452CB"/>
    <w:rsid w:val="00D525DA"/>
    <w:rsid w:val="00D7787D"/>
    <w:rsid w:val="00D87154"/>
    <w:rsid w:val="00D93B0C"/>
    <w:rsid w:val="00DC598D"/>
    <w:rsid w:val="00E024C9"/>
    <w:rsid w:val="00E13B48"/>
    <w:rsid w:val="00E16FAA"/>
    <w:rsid w:val="00E22E87"/>
    <w:rsid w:val="00E345F3"/>
    <w:rsid w:val="00E36A6D"/>
    <w:rsid w:val="00E55993"/>
    <w:rsid w:val="00E66516"/>
    <w:rsid w:val="00E8007E"/>
    <w:rsid w:val="00E80CA0"/>
    <w:rsid w:val="00E96C92"/>
    <w:rsid w:val="00EA04F7"/>
    <w:rsid w:val="00ED2EFF"/>
    <w:rsid w:val="00ED6A3C"/>
    <w:rsid w:val="00EE3FAC"/>
    <w:rsid w:val="00EF7109"/>
    <w:rsid w:val="00F11BB1"/>
    <w:rsid w:val="00F207C0"/>
    <w:rsid w:val="00F20AE5"/>
    <w:rsid w:val="00F269A0"/>
    <w:rsid w:val="00F30A68"/>
    <w:rsid w:val="00F328B4"/>
    <w:rsid w:val="00F44556"/>
    <w:rsid w:val="00F47C56"/>
    <w:rsid w:val="00F513F3"/>
    <w:rsid w:val="00F515EC"/>
    <w:rsid w:val="00F645C7"/>
    <w:rsid w:val="00F87ECA"/>
    <w:rsid w:val="00F9000F"/>
    <w:rsid w:val="00FA679A"/>
    <w:rsid w:val="00FB1688"/>
    <w:rsid w:val="00FD0F48"/>
    <w:rsid w:val="00FD13A1"/>
    <w:rsid w:val="00FE4D00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55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82B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692C1E"/>
    <w:pPr>
      <w:keepNext/>
      <w:keepLines/>
      <w:spacing w:line="240" w:lineRule="auto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692C1E"/>
    <w:pPr>
      <w:keepNext/>
      <w:keepLines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2C1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D123DB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692C1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692C1E"/>
    <w:pPr>
      <w:spacing w:line="240" w:lineRule="auto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7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0578"/>
  </w:style>
  <w:style w:type="paragraph" w:styleId="BlockText">
    <w:name w:val="Block Text"/>
    <w:basedOn w:val="Normal"/>
    <w:uiPriority w:val="99"/>
    <w:semiHidden/>
    <w:unhideWhenUsed/>
    <w:rsid w:val="00D123DB"/>
    <w:pPr>
      <w:pBdr>
        <w:top w:val="single" w:sz="2" w:space="10" w:color="EA4E4E" w:themeColor="accent1" w:shadow="1"/>
        <w:left w:val="single" w:sz="2" w:space="10" w:color="EA4E4E" w:themeColor="accent1" w:shadow="1"/>
        <w:bottom w:val="single" w:sz="2" w:space="10" w:color="EA4E4E" w:themeColor="accent1" w:shadow="1"/>
        <w:right w:val="single" w:sz="2" w:space="10" w:color="EA4E4E" w:themeColor="accent1" w:shadow="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105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0578"/>
  </w:style>
  <w:style w:type="paragraph" w:styleId="BodyText2">
    <w:name w:val="Body Text 2"/>
    <w:basedOn w:val="Normal"/>
    <w:link w:val="BodyText2Char"/>
    <w:uiPriority w:val="99"/>
    <w:semiHidden/>
    <w:unhideWhenUsed/>
    <w:rsid w:val="006105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0578"/>
  </w:style>
  <w:style w:type="paragraph" w:styleId="BodyText3">
    <w:name w:val="Body Text 3"/>
    <w:basedOn w:val="Normal"/>
    <w:link w:val="BodyText3Ch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057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057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05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057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057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057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057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578"/>
    <w:pPr>
      <w:spacing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057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57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7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057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057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0578"/>
  </w:style>
  <w:style w:type="character" w:styleId="Emphasis">
    <w:name w:val="Emphasis"/>
    <w:basedOn w:val="DefaultParagraphFont"/>
    <w:uiPriority w:val="10"/>
    <w:semiHidden/>
    <w:unhideWhenUsed/>
    <w:rsid w:val="0061057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057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057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578"/>
    <w:rPr>
      <w:szCs w:val="20"/>
    </w:rPr>
  </w:style>
  <w:style w:type="table" w:styleId="GridTable1Light">
    <w:name w:val="Grid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10578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578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578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10578"/>
  </w:style>
  <w:style w:type="paragraph" w:styleId="HTMLAddress">
    <w:name w:val="HTML Address"/>
    <w:basedOn w:val="Normal"/>
    <w:link w:val="HTMLAddressCh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057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105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105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57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10578"/>
    <w:rPr>
      <w:i/>
      <w:iCs/>
    </w:rPr>
  </w:style>
  <w:style w:type="character" w:styleId="Hyperlink">
    <w:name w:val="Hyperlink"/>
    <w:basedOn w:val="DefaultParagraphFont"/>
    <w:uiPriority w:val="99"/>
    <w:unhideWhenUsed/>
    <w:rsid w:val="0061057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123DB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123DB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23DB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123DB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10578"/>
  </w:style>
  <w:style w:type="paragraph" w:styleId="List">
    <w:name w:val="List"/>
    <w:basedOn w:val="Normal"/>
    <w:uiPriority w:val="99"/>
    <w:semiHidden/>
    <w:unhideWhenUsed/>
    <w:rsid w:val="006105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05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05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05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05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05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05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1057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057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1057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05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057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0578"/>
  </w:style>
  <w:style w:type="character" w:styleId="PageNumber">
    <w:name w:val="page number"/>
    <w:basedOn w:val="DefaultParagraphFont"/>
    <w:uiPriority w:val="99"/>
    <w:semiHidden/>
    <w:unhideWhenUsed/>
    <w:rsid w:val="00610578"/>
  </w:style>
  <w:style w:type="table" w:styleId="PlainTable1">
    <w:name w:val="Plain Table 1"/>
    <w:basedOn w:val="TableNormal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057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1057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61057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057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10578"/>
  </w:style>
  <w:style w:type="table" w:styleId="TableProfessional">
    <w:name w:val="Table Professional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057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105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1057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05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05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05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05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105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1057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I\AppData\Roaming\Microsoft\Templates\Polished%20cover%20letter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960D4-CF31-4DF3-B8D7-7E4301CB54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29D202F0-7FD1-4D87-84B0-03BBD0B4E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5B8DE4-C060-4D87-8F46-25A557C06A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B83EE3-A7C6-4AD5-B063-E7EC8819B5C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Polished cover letter, designed by MOO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2024-04-12T06:07:00Z</dcterms:created>
  <dcterms:modified xsi:type="dcterms:W3CDTF">2024-04-13T07:09:00Z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ip_UnifiedCompliancePolicyUIAction">
    <vt:lpwstr/>
  </property>
  <property fmtid="{D5CDD505-2E9C-101B-9397-08002B2CF9AE}" pid="4" name="Image">
    <vt:lpwstr>, </vt:lpwstr>
  </property>
  <property fmtid="{D5CDD505-2E9C-101B-9397-08002B2CF9AE}" pid="5" name="Status">
    <vt:lpwstr>Not started</vt:lpwstr>
  </property>
  <property fmtid="{D5CDD505-2E9C-101B-9397-08002B2CF9AE}" pid="6" name="Background">
    <vt:lpwstr>0</vt:lpwstr>
  </property>
  <property fmtid="{D5CDD505-2E9C-101B-9397-08002B2CF9AE}" pid="7" name="_ip_UnifiedCompliancePolicyProperties">
    <vt:lpwstr/>
  </property>
  <property fmtid="{D5CDD505-2E9C-101B-9397-08002B2CF9AE}" pid="8" name="ImageTagsTaxHTField">
    <vt:lpwstr/>
  </property>
  <property fmtid="{D5CDD505-2E9C-101B-9397-08002B2CF9AE}" pid="9" name="TaxCatchAll">
    <vt:lpwstr/>
  </property>
  <property fmtid="{D5CDD505-2E9C-101B-9397-08002B2CF9AE}" pid="10" name="MediaServiceKeyPoints">
    <vt:lpwstr/>
  </property>
</Properties>
</file>