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79" w:rsidRPr="00C82779" w:rsidRDefault="00AE66CA" w:rsidP="00E63196">
      <w:pPr>
        <w:pStyle w:val="NoSpacing"/>
        <w:rPr>
          <w:b/>
          <w:bCs/>
          <w:sz w:val="32"/>
          <w:szCs w:val="32"/>
        </w:rPr>
      </w:pPr>
      <w:r>
        <w:rPr>
          <w:noProof/>
          <w:lang w:eastAsia="en-IN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0</wp:posOffset>
            </wp:positionV>
            <wp:extent cx="866775" cy="318135"/>
            <wp:effectExtent l="19050" t="0" r="9525" b="0"/>
            <wp:wrapNone/>
            <wp:docPr id="4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IN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5295900</wp:posOffset>
            </wp:positionH>
            <wp:positionV relativeFrom="paragraph">
              <wp:posOffset>0</wp:posOffset>
            </wp:positionV>
            <wp:extent cx="758825" cy="457200"/>
            <wp:effectExtent l="19050" t="0" r="3175" b="0"/>
            <wp:wrapNone/>
            <wp:docPr id="3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2779" w:rsidRPr="00C82779">
        <w:rPr>
          <w:b/>
          <w:bCs/>
          <w:sz w:val="40"/>
          <w:szCs w:val="40"/>
        </w:rPr>
        <w:t>VEDA INTERNATIONAL SCHOOL</w:t>
      </w:r>
    </w:p>
    <w:p w:rsidR="00C82779" w:rsidRPr="00C82779" w:rsidRDefault="00C82779" w:rsidP="00C82779">
      <w:pPr>
        <w:pStyle w:val="NoSpacing"/>
        <w:jc w:val="center"/>
        <w:rPr>
          <w:sz w:val="32"/>
          <w:szCs w:val="32"/>
        </w:rPr>
      </w:pPr>
      <w:r w:rsidRPr="00C82779">
        <w:rPr>
          <w:sz w:val="32"/>
          <w:szCs w:val="32"/>
        </w:rPr>
        <w:t>ICSE Board</w:t>
      </w:r>
    </w:p>
    <w:p w:rsidR="00C82779" w:rsidRDefault="00C82779" w:rsidP="00C82779">
      <w:pPr>
        <w:pStyle w:val="NoSpacing"/>
        <w:jc w:val="center"/>
        <w:rPr>
          <w:sz w:val="32"/>
          <w:szCs w:val="32"/>
        </w:rPr>
      </w:pPr>
      <w:r w:rsidRPr="00C82779">
        <w:rPr>
          <w:sz w:val="32"/>
          <w:szCs w:val="32"/>
        </w:rPr>
        <w:t>Kusugal Road, Hubballi</w:t>
      </w:r>
    </w:p>
    <w:p w:rsidR="000A1EB9" w:rsidRDefault="00120346" w:rsidP="00834837">
      <w:pPr>
        <w:pStyle w:val="NoSpacing"/>
        <w:rPr>
          <w:sz w:val="32"/>
          <w:szCs w:val="32"/>
        </w:rPr>
      </w:pPr>
      <w:r>
        <w:rPr>
          <w:noProof/>
          <w:sz w:val="32"/>
          <w:szCs w:val="32"/>
          <w:lang w:eastAsia="en-IN" w:bidi="hi-IN"/>
        </w:rPr>
        <w:pict>
          <v:line id="Straight Connector 1" o:spid="_x0000_s1026" style="position:absolute;z-index:251656704;visibility:visible" from="-43.35pt,9.6pt" to="494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" strokeweight="1.5pt">
            <v:stroke joinstyle="miter"/>
          </v:line>
        </w:pict>
      </w:r>
    </w:p>
    <w:p w:rsidR="00834837" w:rsidRPr="000A589E" w:rsidRDefault="00834837" w:rsidP="0083483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0A589E">
        <w:rPr>
          <w:rFonts w:ascii="Times New Roman" w:hAnsi="Times New Roman" w:cs="Times New Roman"/>
          <w:b/>
          <w:bCs/>
          <w:sz w:val="28"/>
          <w:szCs w:val="28"/>
        </w:rPr>
        <w:t>GRADE</w:t>
      </w:r>
      <w:r w:rsidR="0012371C" w:rsidRPr="000A589E">
        <w:rPr>
          <w:rFonts w:ascii="Times New Roman" w:hAnsi="Times New Roman" w:cs="Times New Roman"/>
          <w:b/>
          <w:bCs/>
          <w:sz w:val="28"/>
          <w:szCs w:val="28"/>
        </w:rPr>
        <w:t>: 2</w:t>
      </w:r>
      <w:r w:rsidR="000A589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A589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A589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A589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A589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A589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A589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A589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A589E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Date: </w:t>
      </w:r>
    </w:p>
    <w:p w:rsidR="00834837" w:rsidRPr="000A589E" w:rsidRDefault="00834837" w:rsidP="0083483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0A589E">
        <w:rPr>
          <w:rFonts w:ascii="Times New Roman" w:hAnsi="Times New Roman" w:cs="Times New Roman"/>
          <w:b/>
          <w:bCs/>
          <w:sz w:val="28"/>
          <w:szCs w:val="28"/>
        </w:rPr>
        <w:t>Subject: EVS</w:t>
      </w:r>
    </w:p>
    <w:p w:rsidR="00415707" w:rsidRDefault="00F4110A" w:rsidP="00AE66C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Chapter-4-</w:t>
      </w:r>
      <w:r w:rsidR="00415707">
        <w:rPr>
          <w:rFonts w:ascii="Times New Roman" w:hAnsi="Times New Roman" w:cs="Times New Roman"/>
          <w:sz w:val="28"/>
          <w:szCs w:val="28"/>
        </w:rPr>
        <w:t>The Food We Eat</w:t>
      </w:r>
    </w:p>
    <w:p w:rsidR="00415707" w:rsidRPr="0061175F" w:rsidRDefault="00415707" w:rsidP="0041570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15707" w:rsidRPr="00FB7D96" w:rsidRDefault="00415707" w:rsidP="00415707">
      <w:pPr>
        <w:pStyle w:val="NoSpacing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r w:rsidRPr="00FB7D96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Q.I) New word:</w:t>
      </w:r>
    </w:p>
    <w:p w:rsidR="00B628EA" w:rsidRPr="0061175F" w:rsidRDefault="00415707" w:rsidP="0041570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175F">
        <w:rPr>
          <w:rFonts w:ascii="Times New Roman" w:hAnsi="Times New Roman" w:cs="Times New Roman"/>
          <w:sz w:val="28"/>
          <w:szCs w:val="28"/>
        </w:rPr>
        <w:t>Grow</w:t>
      </w:r>
    </w:p>
    <w:p w:rsidR="00415707" w:rsidRPr="0061175F" w:rsidRDefault="00415707" w:rsidP="0041570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175F">
        <w:rPr>
          <w:rFonts w:ascii="Times New Roman" w:hAnsi="Times New Roman" w:cs="Times New Roman"/>
          <w:sz w:val="28"/>
          <w:szCs w:val="28"/>
        </w:rPr>
        <w:t>Energy</w:t>
      </w:r>
    </w:p>
    <w:p w:rsidR="00415707" w:rsidRPr="0061175F" w:rsidRDefault="00415707" w:rsidP="0041570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175F">
        <w:rPr>
          <w:rFonts w:ascii="Times New Roman" w:hAnsi="Times New Roman" w:cs="Times New Roman"/>
          <w:sz w:val="28"/>
          <w:szCs w:val="28"/>
        </w:rPr>
        <w:t>Sources</w:t>
      </w:r>
    </w:p>
    <w:p w:rsidR="00415707" w:rsidRPr="0061175F" w:rsidRDefault="00415707" w:rsidP="0041570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175F">
        <w:rPr>
          <w:rFonts w:ascii="Times New Roman" w:hAnsi="Times New Roman" w:cs="Times New Roman"/>
          <w:sz w:val="28"/>
          <w:szCs w:val="28"/>
        </w:rPr>
        <w:t>Cereals</w:t>
      </w:r>
    </w:p>
    <w:p w:rsidR="00415707" w:rsidRPr="0061175F" w:rsidRDefault="00415707" w:rsidP="0041570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175F">
        <w:rPr>
          <w:rFonts w:ascii="Times New Roman" w:hAnsi="Times New Roman" w:cs="Times New Roman"/>
          <w:sz w:val="28"/>
          <w:szCs w:val="28"/>
        </w:rPr>
        <w:t>Pulses</w:t>
      </w:r>
    </w:p>
    <w:p w:rsidR="00415707" w:rsidRPr="0061175F" w:rsidRDefault="00415707" w:rsidP="0041570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175F">
        <w:rPr>
          <w:rFonts w:ascii="Times New Roman" w:hAnsi="Times New Roman" w:cs="Times New Roman"/>
          <w:sz w:val="28"/>
          <w:szCs w:val="28"/>
        </w:rPr>
        <w:t>Gram</w:t>
      </w:r>
    </w:p>
    <w:p w:rsidR="00415707" w:rsidRPr="0061175F" w:rsidRDefault="00415707" w:rsidP="0041570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175F">
        <w:rPr>
          <w:rFonts w:ascii="Times New Roman" w:hAnsi="Times New Roman" w:cs="Times New Roman"/>
          <w:sz w:val="28"/>
          <w:szCs w:val="28"/>
        </w:rPr>
        <w:t>Meat</w:t>
      </w:r>
    </w:p>
    <w:p w:rsidR="00415707" w:rsidRPr="0061175F" w:rsidRDefault="00415707" w:rsidP="0041570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175F">
        <w:rPr>
          <w:rFonts w:ascii="Times New Roman" w:hAnsi="Times New Roman" w:cs="Times New Roman"/>
          <w:sz w:val="28"/>
          <w:szCs w:val="28"/>
        </w:rPr>
        <w:t>Kinds</w:t>
      </w:r>
    </w:p>
    <w:p w:rsidR="00415707" w:rsidRPr="0061175F" w:rsidRDefault="00415707" w:rsidP="0041570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175F">
        <w:rPr>
          <w:rFonts w:ascii="Times New Roman" w:hAnsi="Times New Roman" w:cs="Times New Roman"/>
          <w:sz w:val="28"/>
          <w:szCs w:val="28"/>
        </w:rPr>
        <w:t>Tired</w:t>
      </w:r>
    </w:p>
    <w:p w:rsidR="00415707" w:rsidRPr="0061175F" w:rsidRDefault="00F4110A" w:rsidP="0041570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175F">
        <w:rPr>
          <w:rFonts w:ascii="Times New Roman" w:hAnsi="Times New Roman" w:cs="Times New Roman"/>
          <w:sz w:val="28"/>
          <w:szCs w:val="28"/>
        </w:rPr>
        <w:t xml:space="preserve"> </w:t>
      </w:r>
      <w:r w:rsidR="00415707" w:rsidRPr="0061175F">
        <w:rPr>
          <w:rFonts w:ascii="Times New Roman" w:hAnsi="Times New Roman" w:cs="Times New Roman"/>
          <w:sz w:val="28"/>
          <w:szCs w:val="28"/>
        </w:rPr>
        <w:t>Building</w:t>
      </w:r>
    </w:p>
    <w:p w:rsidR="00415707" w:rsidRPr="0061175F" w:rsidRDefault="00F4110A" w:rsidP="0041570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175F">
        <w:rPr>
          <w:rFonts w:ascii="Times New Roman" w:hAnsi="Times New Roman" w:cs="Times New Roman"/>
          <w:sz w:val="28"/>
          <w:szCs w:val="28"/>
        </w:rPr>
        <w:t xml:space="preserve"> </w:t>
      </w:r>
      <w:r w:rsidR="00415707" w:rsidRPr="0061175F">
        <w:rPr>
          <w:rFonts w:ascii="Times New Roman" w:hAnsi="Times New Roman" w:cs="Times New Roman"/>
          <w:sz w:val="28"/>
          <w:szCs w:val="28"/>
        </w:rPr>
        <w:t>Protective</w:t>
      </w:r>
    </w:p>
    <w:p w:rsidR="00415707" w:rsidRPr="0061175F" w:rsidRDefault="00F4110A" w:rsidP="0041570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175F">
        <w:rPr>
          <w:rFonts w:ascii="Times New Roman" w:hAnsi="Times New Roman" w:cs="Times New Roman"/>
          <w:sz w:val="28"/>
          <w:szCs w:val="28"/>
        </w:rPr>
        <w:t xml:space="preserve"> </w:t>
      </w:r>
      <w:r w:rsidR="00415707" w:rsidRPr="0061175F">
        <w:rPr>
          <w:rFonts w:ascii="Times New Roman" w:hAnsi="Times New Roman" w:cs="Times New Roman"/>
          <w:sz w:val="28"/>
          <w:szCs w:val="28"/>
        </w:rPr>
        <w:t>Vitamins</w:t>
      </w:r>
    </w:p>
    <w:p w:rsidR="00415707" w:rsidRPr="0061175F" w:rsidRDefault="00F4110A" w:rsidP="0041570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175F">
        <w:rPr>
          <w:rFonts w:ascii="Times New Roman" w:hAnsi="Times New Roman" w:cs="Times New Roman"/>
          <w:sz w:val="28"/>
          <w:szCs w:val="28"/>
        </w:rPr>
        <w:t xml:space="preserve"> </w:t>
      </w:r>
      <w:r w:rsidR="00415707" w:rsidRPr="0061175F">
        <w:rPr>
          <w:rFonts w:ascii="Times New Roman" w:hAnsi="Times New Roman" w:cs="Times New Roman"/>
          <w:sz w:val="28"/>
          <w:szCs w:val="28"/>
        </w:rPr>
        <w:t>Diseases</w:t>
      </w:r>
    </w:p>
    <w:p w:rsidR="00415707" w:rsidRPr="0061175F" w:rsidRDefault="00F4110A" w:rsidP="0041570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175F">
        <w:rPr>
          <w:rFonts w:ascii="Times New Roman" w:hAnsi="Times New Roman" w:cs="Times New Roman"/>
          <w:sz w:val="28"/>
          <w:szCs w:val="28"/>
        </w:rPr>
        <w:t xml:space="preserve"> </w:t>
      </w:r>
      <w:r w:rsidR="0012371C" w:rsidRPr="0061175F">
        <w:rPr>
          <w:rFonts w:ascii="Times New Roman" w:hAnsi="Times New Roman" w:cs="Times New Roman"/>
          <w:sz w:val="28"/>
          <w:szCs w:val="28"/>
        </w:rPr>
        <w:t>Fibres</w:t>
      </w:r>
    </w:p>
    <w:p w:rsidR="00415707" w:rsidRPr="0061175F" w:rsidRDefault="0012371C" w:rsidP="0041570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1175F">
        <w:rPr>
          <w:rFonts w:ascii="Times New Roman" w:hAnsi="Times New Roman" w:cs="Times New Roman"/>
          <w:sz w:val="28"/>
          <w:szCs w:val="28"/>
        </w:rPr>
        <w:t xml:space="preserve">      </w:t>
      </w:r>
      <w:r w:rsidR="00415707" w:rsidRPr="0061175F">
        <w:rPr>
          <w:rFonts w:ascii="Times New Roman" w:hAnsi="Times New Roman" w:cs="Times New Roman"/>
          <w:sz w:val="28"/>
          <w:szCs w:val="28"/>
        </w:rPr>
        <w:t>15.</w:t>
      </w:r>
      <w:r w:rsidR="00F4110A" w:rsidRPr="0061175F">
        <w:rPr>
          <w:rFonts w:ascii="Times New Roman" w:hAnsi="Times New Roman" w:cs="Times New Roman"/>
          <w:sz w:val="28"/>
          <w:szCs w:val="28"/>
        </w:rPr>
        <w:t xml:space="preserve"> </w:t>
      </w:r>
      <w:r w:rsidR="00415707" w:rsidRPr="0061175F">
        <w:rPr>
          <w:rFonts w:ascii="Times New Roman" w:hAnsi="Times New Roman" w:cs="Times New Roman"/>
          <w:sz w:val="28"/>
          <w:szCs w:val="28"/>
        </w:rPr>
        <w:t>Vegetarians</w:t>
      </w:r>
    </w:p>
    <w:p w:rsidR="001D250E" w:rsidRPr="0061175F" w:rsidRDefault="001D250E" w:rsidP="0041570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D250E" w:rsidRPr="00FB7D96" w:rsidRDefault="001D250E" w:rsidP="00415707">
      <w:pPr>
        <w:pStyle w:val="NoSpacing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r w:rsidRPr="00FB7D96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(A) Tick the correct answers:</w:t>
      </w:r>
      <w:r w:rsidR="009C3650" w:rsidRPr="00FB7D96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 xml:space="preserve">                                                       </w:t>
      </w:r>
      <w:r w:rsidR="00FB7D96" w:rsidRPr="00FB7D96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(pg</w:t>
      </w:r>
      <w:r w:rsidR="009C3650" w:rsidRPr="00FB7D96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 xml:space="preserve"> no: 22)</w:t>
      </w:r>
    </w:p>
    <w:p w:rsidR="001D250E" w:rsidRPr="00FB7D96" w:rsidRDefault="001D250E" w:rsidP="00415707">
      <w:pPr>
        <w:pStyle w:val="NoSpacing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</w:p>
    <w:p w:rsidR="001D250E" w:rsidRPr="0061175F" w:rsidRDefault="001D250E" w:rsidP="0041570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1175F">
        <w:rPr>
          <w:rFonts w:ascii="Times New Roman" w:hAnsi="Times New Roman" w:cs="Times New Roman"/>
          <w:sz w:val="28"/>
          <w:szCs w:val="28"/>
        </w:rPr>
        <w:t>(1</w:t>
      </w:r>
      <w:proofErr w:type="gramStart"/>
      <w:r w:rsidR="00FB7D96">
        <w:rPr>
          <w:rFonts w:ascii="Times New Roman" w:hAnsi="Times New Roman" w:cs="Times New Roman"/>
          <w:sz w:val="28"/>
          <w:szCs w:val="28"/>
        </w:rPr>
        <w:t>) c)</w:t>
      </w:r>
      <w:proofErr w:type="gramEnd"/>
      <w:r w:rsidRPr="0061175F">
        <w:rPr>
          <w:rFonts w:ascii="Times New Roman" w:hAnsi="Times New Roman" w:cs="Times New Roman"/>
          <w:sz w:val="28"/>
          <w:szCs w:val="28"/>
        </w:rPr>
        <w:t xml:space="preserve"> bones and muscles</w:t>
      </w:r>
    </w:p>
    <w:p w:rsidR="001D250E" w:rsidRPr="0061175F" w:rsidRDefault="001D250E" w:rsidP="0041570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1175F">
        <w:rPr>
          <w:rFonts w:ascii="Times New Roman" w:hAnsi="Times New Roman" w:cs="Times New Roman"/>
          <w:sz w:val="28"/>
          <w:szCs w:val="28"/>
        </w:rPr>
        <w:t xml:space="preserve">(2) </w:t>
      </w:r>
      <w:proofErr w:type="gramStart"/>
      <w:r w:rsidRPr="0061175F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61175F">
        <w:rPr>
          <w:rFonts w:ascii="Times New Roman" w:hAnsi="Times New Roman" w:cs="Times New Roman"/>
          <w:sz w:val="28"/>
          <w:szCs w:val="28"/>
        </w:rPr>
        <w:t>) protective</w:t>
      </w:r>
    </w:p>
    <w:p w:rsidR="001D250E" w:rsidRPr="0061175F" w:rsidRDefault="001D250E" w:rsidP="0041570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1175F">
        <w:rPr>
          <w:rFonts w:ascii="Times New Roman" w:hAnsi="Times New Roman" w:cs="Times New Roman"/>
          <w:sz w:val="28"/>
          <w:szCs w:val="28"/>
        </w:rPr>
        <w:t xml:space="preserve">(3) </w:t>
      </w:r>
      <w:proofErr w:type="gramStart"/>
      <w:r w:rsidRPr="0061175F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61175F">
        <w:rPr>
          <w:rFonts w:ascii="Times New Roman" w:hAnsi="Times New Roman" w:cs="Times New Roman"/>
          <w:sz w:val="28"/>
          <w:szCs w:val="28"/>
        </w:rPr>
        <w:t>) balanced diet</w:t>
      </w:r>
    </w:p>
    <w:p w:rsidR="001D250E" w:rsidRPr="0061175F" w:rsidRDefault="001D250E" w:rsidP="0041570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D250E" w:rsidRPr="00FB7D96" w:rsidRDefault="001D250E" w:rsidP="00415707">
      <w:pPr>
        <w:pStyle w:val="NoSpacing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r w:rsidRPr="00FB7D96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(B) Fill in the blanks with the help of the given words:</w:t>
      </w:r>
    </w:p>
    <w:p w:rsidR="001D250E" w:rsidRPr="0061175F" w:rsidRDefault="001D250E" w:rsidP="0041570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D250E" w:rsidRPr="0061175F" w:rsidRDefault="001D250E" w:rsidP="0041570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1175F">
        <w:rPr>
          <w:rFonts w:ascii="Times New Roman" w:hAnsi="Times New Roman" w:cs="Times New Roman"/>
          <w:sz w:val="28"/>
          <w:szCs w:val="28"/>
        </w:rPr>
        <w:t>1) food</w:t>
      </w:r>
    </w:p>
    <w:p w:rsidR="001D250E" w:rsidRPr="0061175F" w:rsidRDefault="001D250E" w:rsidP="0041570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1175F">
        <w:rPr>
          <w:rFonts w:ascii="Times New Roman" w:hAnsi="Times New Roman" w:cs="Times New Roman"/>
          <w:sz w:val="28"/>
          <w:szCs w:val="28"/>
        </w:rPr>
        <w:t>2) three</w:t>
      </w:r>
    </w:p>
    <w:p w:rsidR="001D250E" w:rsidRPr="0061175F" w:rsidRDefault="001D250E" w:rsidP="001D250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1175F">
        <w:rPr>
          <w:rFonts w:ascii="Times New Roman" w:hAnsi="Times New Roman" w:cs="Times New Roman"/>
          <w:sz w:val="28"/>
          <w:szCs w:val="28"/>
        </w:rPr>
        <w:t>3) milk</w:t>
      </w:r>
    </w:p>
    <w:p w:rsidR="001D250E" w:rsidRPr="0061175F" w:rsidRDefault="001D250E" w:rsidP="001D250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D250E" w:rsidRPr="00FB7D96" w:rsidRDefault="001D250E" w:rsidP="001D250E">
      <w:pPr>
        <w:pStyle w:val="NoSpacing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r w:rsidRPr="00FB7D96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(C)Write ‘T’ for true and ‘F’ for false sentence:</w:t>
      </w:r>
    </w:p>
    <w:p w:rsidR="001D250E" w:rsidRPr="0061175F" w:rsidRDefault="001D250E" w:rsidP="001D250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D250E" w:rsidRPr="0061175F" w:rsidRDefault="001D250E" w:rsidP="001D250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1175F">
        <w:rPr>
          <w:rFonts w:ascii="Times New Roman" w:hAnsi="Times New Roman" w:cs="Times New Roman"/>
          <w:sz w:val="28"/>
          <w:szCs w:val="28"/>
        </w:rPr>
        <w:t>1) F</w:t>
      </w:r>
    </w:p>
    <w:p w:rsidR="001D250E" w:rsidRPr="0061175F" w:rsidRDefault="001D250E" w:rsidP="0041570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1175F">
        <w:rPr>
          <w:rFonts w:ascii="Times New Roman" w:hAnsi="Times New Roman" w:cs="Times New Roman"/>
          <w:sz w:val="28"/>
          <w:szCs w:val="28"/>
        </w:rPr>
        <w:t>2) T</w:t>
      </w:r>
    </w:p>
    <w:p w:rsidR="001D250E" w:rsidRPr="0061175F" w:rsidRDefault="001D250E" w:rsidP="0041570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1175F">
        <w:rPr>
          <w:rFonts w:ascii="Times New Roman" w:hAnsi="Times New Roman" w:cs="Times New Roman"/>
          <w:sz w:val="28"/>
          <w:szCs w:val="28"/>
        </w:rPr>
        <w:t>3) T</w:t>
      </w:r>
    </w:p>
    <w:p w:rsidR="001D250E" w:rsidRPr="0061175F" w:rsidRDefault="001D250E" w:rsidP="0041570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1175F">
        <w:rPr>
          <w:rFonts w:ascii="Times New Roman" w:hAnsi="Times New Roman" w:cs="Times New Roman"/>
          <w:sz w:val="28"/>
          <w:szCs w:val="28"/>
        </w:rPr>
        <w:t>4) F</w:t>
      </w:r>
    </w:p>
    <w:p w:rsidR="001D250E" w:rsidRPr="0061175F" w:rsidRDefault="001D250E" w:rsidP="0041570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15707" w:rsidRPr="0061175F" w:rsidRDefault="00415707" w:rsidP="0041570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1175F" w:rsidRPr="0061175F" w:rsidRDefault="0061175F" w:rsidP="00415707">
      <w:pPr>
        <w:pStyle w:val="NoSpacing"/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</w:pPr>
    </w:p>
    <w:p w:rsidR="00415707" w:rsidRPr="0061175F" w:rsidRDefault="00415707" w:rsidP="0041570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61175F">
        <w:rPr>
          <w:rFonts w:ascii="Times New Roman" w:hAnsi="Times New Roman" w:cs="Times New Roman"/>
          <w:b/>
          <w:bCs/>
          <w:color w:val="4F81BD" w:themeColor="accent1"/>
          <w:sz w:val="28"/>
          <w:szCs w:val="28"/>
        </w:rPr>
        <w:lastRenderedPageBreak/>
        <w:t>QII) Answer the following questions</w:t>
      </w:r>
      <w:r w:rsidRPr="0061175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15707" w:rsidRPr="0061175F" w:rsidRDefault="00415707" w:rsidP="0041570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15707" w:rsidRPr="0061175F" w:rsidRDefault="00415707" w:rsidP="00415707">
      <w:pPr>
        <w:pStyle w:val="NoSpacing"/>
        <w:rPr>
          <w:rFonts w:ascii="Times New Roman" w:hAnsi="Times New Roman" w:cs="Times New Roman"/>
          <w:color w:val="FF0000"/>
          <w:sz w:val="28"/>
          <w:szCs w:val="28"/>
        </w:rPr>
      </w:pPr>
      <w:r w:rsidRPr="0061175F">
        <w:rPr>
          <w:rFonts w:ascii="Times New Roman" w:hAnsi="Times New Roman" w:cs="Times New Roman"/>
          <w:color w:val="FF0000"/>
          <w:sz w:val="28"/>
          <w:szCs w:val="28"/>
        </w:rPr>
        <w:t xml:space="preserve">Q1)  Name two food items that give us </w:t>
      </w:r>
      <w:r w:rsidR="001673E9" w:rsidRPr="0061175F">
        <w:rPr>
          <w:rFonts w:ascii="Times New Roman" w:hAnsi="Times New Roman" w:cs="Times New Roman"/>
          <w:color w:val="FF0000"/>
          <w:sz w:val="28"/>
          <w:szCs w:val="28"/>
        </w:rPr>
        <w:t xml:space="preserve">energy? </w:t>
      </w:r>
    </w:p>
    <w:p w:rsidR="00205829" w:rsidRPr="0061175F" w:rsidRDefault="00205829" w:rsidP="0041570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1175F">
        <w:rPr>
          <w:rFonts w:ascii="Times New Roman" w:hAnsi="Times New Roman" w:cs="Times New Roman"/>
          <w:sz w:val="28"/>
          <w:szCs w:val="28"/>
        </w:rPr>
        <w:t>Ans: The two food items that give us energy are Potatoes and Rice.</w:t>
      </w:r>
    </w:p>
    <w:p w:rsidR="00205829" w:rsidRPr="0061175F" w:rsidRDefault="00205829" w:rsidP="0041570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05829" w:rsidRPr="0061175F" w:rsidRDefault="00205829" w:rsidP="001673E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1175F">
        <w:rPr>
          <w:rFonts w:ascii="Times New Roman" w:hAnsi="Times New Roman" w:cs="Times New Roman"/>
          <w:sz w:val="28"/>
          <w:szCs w:val="28"/>
        </w:rPr>
        <w:t xml:space="preserve"> </w:t>
      </w:r>
      <w:r w:rsidR="0012371C" w:rsidRPr="0061175F">
        <w:rPr>
          <w:rFonts w:ascii="Times New Roman" w:hAnsi="Times New Roman" w:cs="Times New Roman"/>
          <w:color w:val="FF0000"/>
          <w:sz w:val="28"/>
          <w:szCs w:val="28"/>
        </w:rPr>
        <w:t xml:space="preserve">Q2)  </w:t>
      </w:r>
      <w:r w:rsidR="001673E9" w:rsidRPr="0061175F">
        <w:rPr>
          <w:rFonts w:ascii="Times New Roman" w:hAnsi="Times New Roman" w:cs="Times New Roman"/>
          <w:color w:val="FF0000"/>
          <w:sz w:val="28"/>
          <w:szCs w:val="28"/>
        </w:rPr>
        <w:t xml:space="preserve">What are body- building   foods? Give two </w:t>
      </w:r>
      <w:r w:rsidRPr="0061175F">
        <w:rPr>
          <w:rFonts w:ascii="Times New Roman" w:hAnsi="Times New Roman" w:cs="Times New Roman"/>
          <w:color w:val="FF0000"/>
          <w:sz w:val="28"/>
          <w:szCs w:val="28"/>
        </w:rPr>
        <w:t>examples</w:t>
      </w:r>
      <w:r w:rsidRPr="0061175F">
        <w:rPr>
          <w:rFonts w:ascii="Times New Roman" w:hAnsi="Times New Roman" w:cs="Times New Roman"/>
          <w:sz w:val="28"/>
          <w:szCs w:val="28"/>
        </w:rPr>
        <w:t>.</w:t>
      </w:r>
      <w:r w:rsidR="001673E9" w:rsidRPr="00611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829" w:rsidRPr="0061175F" w:rsidRDefault="00205829" w:rsidP="0041570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1175F">
        <w:rPr>
          <w:rFonts w:ascii="Times New Roman" w:hAnsi="Times New Roman" w:cs="Times New Roman"/>
          <w:sz w:val="28"/>
          <w:szCs w:val="28"/>
        </w:rPr>
        <w:t xml:space="preserve">Ans: Body building food refers to the </w:t>
      </w:r>
      <w:r w:rsidR="001673E9" w:rsidRPr="0061175F">
        <w:rPr>
          <w:rFonts w:ascii="Times New Roman" w:hAnsi="Times New Roman" w:cs="Times New Roman"/>
          <w:sz w:val="28"/>
          <w:szCs w:val="28"/>
        </w:rPr>
        <w:t>foods that help</w:t>
      </w:r>
      <w:r w:rsidRPr="0061175F">
        <w:rPr>
          <w:rFonts w:ascii="Times New Roman" w:hAnsi="Times New Roman" w:cs="Times New Roman"/>
          <w:sz w:val="28"/>
          <w:szCs w:val="28"/>
        </w:rPr>
        <w:t xml:space="preserve"> in </w:t>
      </w:r>
      <w:r w:rsidR="001673E9" w:rsidRPr="0061175F">
        <w:rPr>
          <w:rFonts w:ascii="Times New Roman" w:hAnsi="Times New Roman" w:cs="Times New Roman"/>
          <w:sz w:val="28"/>
          <w:szCs w:val="28"/>
        </w:rPr>
        <w:t>building bones,</w:t>
      </w:r>
      <w:r w:rsidRPr="0061175F">
        <w:rPr>
          <w:rFonts w:ascii="Times New Roman" w:hAnsi="Times New Roman" w:cs="Times New Roman"/>
          <w:sz w:val="28"/>
          <w:szCs w:val="28"/>
        </w:rPr>
        <w:t xml:space="preserve"> muscles and also help us to grow. Example: Milk and Egg.</w:t>
      </w:r>
    </w:p>
    <w:p w:rsidR="00205829" w:rsidRPr="0061175F" w:rsidRDefault="00205829" w:rsidP="0041570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05829" w:rsidRPr="0061175F" w:rsidRDefault="00205829" w:rsidP="00415707">
      <w:pPr>
        <w:pStyle w:val="NoSpacing"/>
        <w:rPr>
          <w:rFonts w:ascii="Times New Roman" w:hAnsi="Times New Roman" w:cs="Times New Roman"/>
          <w:color w:val="FF0000"/>
          <w:sz w:val="28"/>
          <w:szCs w:val="28"/>
        </w:rPr>
      </w:pPr>
      <w:r w:rsidRPr="0061175F">
        <w:rPr>
          <w:rFonts w:ascii="Times New Roman" w:hAnsi="Times New Roman" w:cs="Times New Roman"/>
          <w:color w:val="FF0000"/>
          <w:sz w:val="28"/>
          <w:szCs w:val="28"/>
        </w:rPr>
        <w:t>Q3) Why are fruits and vegetables important for us?</w:t>
      </w:r>
    </w:p>
    <w:p w:rsidR="00205829" w:rsidRPr="0061175F" w:rsidRDefault="00205829" w:rsidP="0041570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1175F">
        <w:rPr>
          <w:rFonts w:ascii="Times New Roman" w:hAnsi="Times New Roman" w:cs="Times New Roman"/>
          <w:sz w:val="28"/>
          <w:szCs w:val="28"/>
        </w:rPr>
        <w:t>Ans: Fruits and vegetables are important for us because they are protective food .  They help us to stay Healthy and prevent us from falling sick.</w:t>
      </w:r>
    </w:p>
    <w:p w:rsidR="00205829" w:rsidRPr="0061175F" w:rsidRDefault="00205829" w:rsidP="0041570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05829" w:rsidRPr="0061175F" w:rsidRDefault="001673E9" w:rsidP="00415707">
      <w:pPr>
        <w:pStyle w:val="NoSpacing"/>
        <w:rPr>
          <w:rFonts w:ascii="Times New Roman" w:hAnsi="Times New Roman" w:cs="Times New Roman"/>
          <w:color w:val="FF0000"/>
          <w:sz w:val="28"/>
          <w:szCs w:val="28"/>
        </w:rPr>
      </w:pPr>
      <w:r w:rsidRPr="0061175F">
        <w:rPr>
          <w:rFonts w:ascii="Times New Roman" w:hAnsi="Times New Roman" w:cs="Times New Roman"/>
          <w:color w:val="FF0000"/>
          <w:sz w:val="28"/>
          <w:szCs w:val="28"/>
        </w:rPr>
        <w:t>Q4</w:t>
      </w:r>
      <w:r w:rsidR="00205829" w:rsidRPr="0061175F">
        <w:rPr>
          <w:rFonts w:ascii="Times New Roman" w:hAnsi="Times New Roman" w:cs="Times New Roman"/>
          <w:color w:val="FF0000"/>
          <w:sz w:val="28"/>
          <w:szCs w:val="28"/>
        </w:rPr>
        <w:t xml:space="preserve">) Who is </w:t>
      </w:r>
      <w:r w:rsidRPr="0061175F">
        <w:rPr>
          <w:rFonts w:ascii="Times New Roman" w:hAnsi="Times New Roman" w:cs="Times New Roman"/>
          <w:color w:val="FF0000"/>
          <w:sz w:val="28"/>
          <w:szCs w:val="28"/>
        </w:rPr>
        <w:t xml:space="preserve">vegetarian? </w:t>
      </w:r>
    </w:p>
    <w:p w:rsidR="001673E9" w:rsidRPr="0061175F" w:rsidRDefault="001673E9" w:rsidP="0041570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1175F">
        <w:rPr>
          <w:rFonts w:ascii="Times New Roman" w:hAnsi="Times New Roman" w:cs="Times New Roman"/>
          <w:sz w:val="28"/>
          <w:szCs w:val="28"/>
        </w:rPr>
        <w:t>Ans: People who eat only milk products, cereals, fruits and vegetables are called vegetarians.</w:t>
      </w:r>
    </w:p>
    <w:p w:rsidR="001673E9" w:rsidRPr="0061175F" w:rsidRDefault="001673E9" w:rsidP="0041570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673E9" w:rsidRPr="0061175F" w:rsidRDefault="001673E9" w:rsidP="0041570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673E9" w:rsidRPr="0061175F" w:rsidRDefault="001673E9" w:rsidP="0041570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673E9" w:rsidRPr="00FB7D96" w:rsidRDefault="00F4110A" w:rsidP="0041570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FB7D96">
        <w:rPr>
          <w:rFonts w:ascii="Times New Roman" w:hAnsi="Times New Roman" w:cs="Times New Roman"/>
          <w:b/>
          <w:bCs/>
          <w:sz w:val="28"/>
          <w:szCs w:val="28"/>
        </w:rPr>
        <w:t>Teacher’s</w:t>
      </w:r>
      <w:r w:rsidR="001673E9" w:rsidRPr="00FB7D96">
        <w:rPr>
          <w:rFonts w:ascii="Times New Roman" w:hAnsi="Times New Roman" w:cs="Times New Roman"/>
          <w:b/>
          <w:bCs/>
          <w:sz w:val="28"/>
          <w:szCs w:val="28"/>
        </w:rPr>
        <w:t xml:space="preserve"> sign</w:t>
      </w:r>
      <w:r w:rsidR="00FB7D96" w:rsidRPr="00FB7D96">
        <w:rPr>
          <w:rFonts w:ascii="Times New Roman" w:hAnsi="Times New Roman" w:cs="Times New Roman"/>
          <w:b/>
          <w:bCs/>
          <w:sz w:val="28"/>
          <w:szCs w:val="28"/>
        </w:rPr>
        <w:t>ature</w:t>
      </w:r>
      <w:r w:rsidR="00FB7D96" w:rsidRPr="00FB7D9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B7D96" w:rsidRPr="00FB7D96">
        <w:rPr>
          <w:rFonts w:ascii="Times New Roman" w:hAnsi="Times New Roman" w:cs="Times New Roman"/>
          <w:b/>
          <w:bCs/>
          <w:sz w:val="28"/>
          <w:szCs w:val="28"/>
        </w:rPr>
        <w:tab/>
        <w:t>HOD Signature</w:t>
      </w:r>
      <w:r w:rsidR="00FB7D96" w:rsidRPr="00FB7D9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B7D96" w:rsidRPr="00FB7D9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673E9" w:rsidRPr="00FB7D96">
        <w:rPr>
          <w:rFonts w:ascii="Times New Roman" w:hAnsi="Times New Roman" w:cs="Times New Roman"/>
          <w:b/>
          <w:bCs/>
          <w:sz w:val="28"/>
          <w:szCs w:val="28"/>
        </w:rPr>
        <w:t xml:space="preserve">Principal </w:t>
      </w:r>
      <w:proofErr w:type="gramStart"/>
      <w:r w:rsidR="001673E9" w:rsidRPr="00FB7D96">
        <w:rPr>
          <w:rFonts w:ascii="Times New Roman" w:hAnsi="Times New Roman" w:cs="Times New Roman"/>
          <w:b/>
          <w:bCs/>
          <w:sz w:val="28"/>
          <w:szCs w:val="28"/>
        </w:rPr>
        <w:t>signature</w:t>
      </w:r>
      <w:proofErr w:type="gramEnd"/>
    </w:p>
    <w:p w:rsidR="001673E9" w:rsidRPr="00FB7D96" w:rsidRDefault="00F4110A" w:rsidP="0041570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FB7D96">
        <w:rPr>
          <w:rFonts w:ascii="Times New Roman" w:hAnsi="Times New Roman" w:cs="Times New Roman"/>
          <w:b/>
          <w:bCs/>
          <w:sz w:val="28"/>
          <w:szCs w:val="28"/>
        </w:rPr>
        <w:t>Rahat D</w:t>
      </w:r>
      <w:r w:rsidR="001673E9" w:rsidRPr="00FB7D96">
        <w:rPr>
          <w:rFonts w:ascii="Times New Roman" w:hAnsi="Times New Roman" w:cs="Times New Roman"/>
          <w:b/>
          <w:bCs/>
          <w:sz w:val="28"/>
          <w:szCs w:val="28"/>
        </w:rPr>
        <w:t>hotegar</w:t>
      </w:r>
    </w:p>
    <w:p w:rsidR="00205829" w:rsidRPr="0061175F" w:rsidRDefault="00205829" w:rsidP="0041570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15707" w:rsidRPr="0061175F" w:rsidRDefault="00415707" w:rsidP="0041570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15707" w:rsidRPr="0061175F" w:rsidRDefault="00415707" w:rsidP="0041570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15707" w:rsidRPr="0061175F" w:rsidRDefault="00415707" w:rsidP="00415707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415707" w:rsidRPr="0061175F" w:rsidSect="00B628EA">
      <w:pgSz w:w="11906" w:h="16838"/>
      <w:pgMar w:top="63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26119"/>
    <w:multiLevelType w:val="hybridMultilevel"/>
    <w:tmpl w:val="A72A9E2C"/>
    <w:lvl w:ilvl="0" w:tplc="4009000F">
      <w:start w:val="1"/>
      <w:numFmt w:val="decimal"/>
      <w:lvlText w:val="%1."/>
      <w:lvlJc w:val="left"/>
      <w:pPr>
        <w:ind w:left="780" w:hanging="360"/>
      </w:p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/>
  <w:rsids>
    <w:rsidRoot w:val="00AE66CA"/>
    <w:rsid w:val="00014BF9"/>
    <w:rsid w:val="00070FB9"/>
    <w:rsid w:val="000A1EB9"/>
    <w:rsid w:val="000A589E"/>
    <w:rsid w:val="000F3038"/>
    <w:rsid w:val="00120346"/>
    <w:rsid w:val="0012371C"/>
    <w:rsid w:val="001673E9"/>
    <w:rsid w:val="001D250E"/>
    <w:rsid w:val="00205829"/>
    <w:rsid w:val="002550A5"/>
    <w:rsid w:val="002D5DB5"/>
    <w:rsid w:val="00337C25"/>
    <w:rsid w:val="00415707"/>
    <w:rsid w:val="0047709C"/>
    <w:rsid w:val="00502A1F"/>
    <w:rsid w:val="005B0734"/>
    <w:rsid w:val="0061175F"/>
    <w:rsid w:val="00634605"/>
    <w:rsid w:val="006C272C"/>
    <w:rsid w:val="00834837"/>
    <w:rsid w:val="008B67D0"/>
    <w:rsid w:val="009C3650"/>
    <w:rsid w:val="00A56F32"/>
    <w:rsid w:val="00AE66CA"/>
    <w:rsid w:val="00B62894"/>
    <w:rsid w:val="00B628EA"/>
    <w:rsid w:val="00C36290"/>
    <w:rsid w:val="00C73907"/>
    <w:rsid w:val="00C779E4"/>
    <w:rsid w:val="00C82779"/>
    <w:rsid w:val="00C93A96"/>
    <w:rsid w:val="00E25DD4"/>
    <w:rsid w:val="00E63196"/>
    <w:rsid w:val="00EA4C8B"/>
    <w:rsid w:val="00EC18F9"/>
    <w:rsid w:val="00EE704A"/>
    <w:rsid w:val="00EF25C8"/>
    <w:rsid w:val="00F4110A"/>
    <w:rsid w:val="00FB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77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2779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qFormat/>
    <w:rsid w:val="00C827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qFormat/>
    <w:rsid w:val="00C82779"/>
    <w:rPr>
      <w:rFonts w:ascii="Calibri" w:eastAsia="Calibri" w:hAnsi="Calibri"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Veda\Letter%20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head</Template>
  <TotalTime>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GOLDIE MOBILES</dc:creator>
  <cp:lastModifiedBy>GOLDIE MOBILES</cp:lastModifiedBy>
  <cp:revision>4</cp:revision>
  <dcterms:created xsi:type="dcterms:W3CDTF">2025-06-13T17:26:00Z</dcterms:created>
  <dcterms:modified xsi:type="dcterms:W3CDTF">2025-07-12T07:10:00Z</dcterms:modified>
</cp:coreProperties>
</file>