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79" w:rsidRPr="00C82779" w:rsidRDefault="002B1AE3" w:rsidP="00C82779">
      <w:pPr>
        <w:pStyle w:val="NoSpacing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  <w:lang w:eastAsia="en-I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866775" cy="318135"/>
            <wp:effectExtent l="0" t="0" r="0" b="0"/>
            <wp:wrapNone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0</wp:posOffset>
            </wp:positionV>
            <wp:extent cx="758825" cy="457200"/>
            <wp:effectExtent l="0" t="0" r="0" b="0"/>
            <wp:wrapNone/>
            <wp:docPr id="3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2779" w:rsidRPr="00C82779">
        <w:rPr>
          <w:b/>
          <w:bCs/>
          <w:sz w:val="40"/>
          <w:szCs w:val="40"/>
        </w:rPr>
        <w:t>VEDA INTERNATIONAL SCHOOL</w:t>
      </w:r>
    </w:p>
    <w:p w:rsidR="00C82779" w:rsidRPr="00C82779" w:rsidRDefault="00C82779" w:rsidP="00C82779">
      <w:pPr>
        <w:pStyle w:val="NoSpacing"/>
        <w:jc w:val="center"/>
        <w:rPr>
          <w:sz w:val="32"/>
          <w:szCs w:val="32"/>
        </w:rPr>
      </w:pPr>
      <w:r w:rsidRPr="00C82779">
        <w:rPr>
          <w:sz w:val="32"/>
          <w:szCs w:val="32"/>
        </w:rPr>
        <w:t>ICSE Board</w:t>
      </w:r>
    </w:p>
    <w:p w:rsidR="00C82779" w:rsidRDefault="00C82779" w:rsidP="00C82779">
      <w:pPr>
        <w:pStyle w:val="NoSpacing"/>
        <w:jc w:val="center"/>
        <w:rPr>
          <w:sz w:val="32"/>
          <w:szCs w:val="32"/>
        </w:rPr>
      </w:pPr>
      <w:r w:rsidRPr="00C82779">
        <w:rPr>
          <w:sz w:val="32"/>
          <w:szCs w:val="32"/>
        </w:rPr>
        <w:t>Kusugal Road, Hubballi</w:t>
      </w:r>
    </w:p>
    <w:p w:rsidR="000A1EB9" w:rsidRDefault="00207C10" w:rsidP="00834837">
      <w:pPr>
        <w:pStyle w:val="NoSpacing"/>
        <w:rPr>
          <w:sz w:val="32"/>
          <w:szCs w:val="32"/>
        </w:rPr>
      </w:pPr>
      <w:r>
        <w:rPr>
          <w:noProof/>
          <w:sz w:val="32"/>
          <w:szCs w:val="32"/>
          <w:lang w:eastAsia="en-IN" w:bidi="hi-IN"/>
        </w:rPr>
        <w:pict>
          <v:line id="Straight Connector 1" o:spid="_x0000_s1026" style="position:absolute;z-index:251656704;visibility:visible" from="-43.35pt,9.6pt" to="494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" strokeweight="1.5pt">
            <v:stroke joinstyle="miter"/>
          </v:line>
        </w:pict>
      </w:r>
    </w:p>
    <w:p w:rsidR="00834837" w:rsidRPr="000A589E" w:rsidRDefault="00834837" w:rsidP="0083483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A589E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F265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58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A58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58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58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58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58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58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58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58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589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Date: </w:t>
      </w:r>
    </w:p>
    <w:p w:rsidR="00834837" w:rsidRPr="003E6742" w:rsidRDefault="00834837" w:rsidP="00834837">
      <w:pPr>
        <w:pStyle w:val="NoSpacing"/>
        <w:rPr>
          <w:rFonts w:ascii="Times New Roman" w:hAnsi="Times New Roman" w:cs="Times New Roman"/>
          <w:b/>
          <w:bCs/>
          <w:color w:val="44546A" w:themeColor="text2"/>
          <w:sz w:val="28"/>
          <w:szCs w:val="28"/>
        </w:rPr>
      </w:pPr>
      <w:r w:rsidRPr="000A589E">
        <w:rPr>
          <w:rFonts w:ascii="Times New Roman" w:hAnsi="Times New Roman" w:cs="Times New Roman"/>
          <w:b/>
          <w:bCs/>
          <w:sz w:val="28"/>
          <w:szCs w:val="28"/>
        </w:rPr>
        <w:t>Subject: EVS</w:t>
      </w:r>
    </w:p>
    <w:p w:rsidR="00834837" w:rsidRPr="003E6742" w:rsidRDefault="000F3038" w:rsidP="000A589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742">
        <w:rPr>
          <w:rFonts w:ascii="Times New Roman" w:hAnsi="Times New Roman" w:cs="Times New Roman"/>
          <w:b/>
          <w:bCs/>
          <w:sz w:val="28"/>
          <w:szCs w:val="28"/>
        </w:rPr>
        <w:t xml:space="preserve">Chapter-3 </w:t>
      </w:r>
      <w:r w:rsidR="00834837" w:rsidRPr="003E6742">
        <w:rPr>
          <w:rFonts w:ascii="Times New Roman" w:hAnsi="Times New Roman" w:cs="Times New Roman"/>
          <w:b/>
          <w:bCs/>
          <w:sz w:val="28"/>
          <w:szCs w:val="28"/>
        </w:rPr>
        <w:t>CARE FOR OTHERS</w:t>
      </w:r>
    </w:p>
    <w:p w:rsidR="00834837" w:rsidRPr="003E6742" w:rsidRDefault="00834837" w:rsidP="00834837">
      <w:pPr>
        <w:pStyle w:val="NoSpacing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E6742">
        <w:rPr>
          <w:rFonts w:ascii="Times New Roman" w:hAnsi="Times New Roman" w:cs="Times New Roman"/>
          <w:b/>
          <w:bCs/>
          <w:color w:val="0070C0"/>
          <w:sz w:val="28"/>
          <w:szCs w:val="28"/>
        </w:rPr>
        <w:t>Q.I)</w:t>
      </w:r>
      <w:r w:rsidR="00F265C9" w:rsidRPr="003E674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3E6742">
        <w:rPr>
          <w:rFonts w:ascii="Times New Roman" w:hAnsi="Times New Roman" w:cs="Times New Roman"/>
          <w:b/>
          <w:bCs/>
          <w:color w:val="0070C0"/>
          <w:sz w:val="28"/>
          <w:szCs w:val="28"/>
        </w:rPr>
        <w:t>New words:</w:t>
      </w:r>
    </w:p>
    <w:p w:rsidR="000F3038" w:rsidRPr="000F3038" w:rsidRDefault="000F3038" w:rsidP="0083483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34837" w:rsidRPr="000F3038" w:rsidRDefault="00834837" w:rsidP="008348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F3038">
        <w:rPr>
          <w:rFonts w:ascii="Times New Roman" w:hAnsi="Times New Roman" w:cs="Times New Roman"/>
          <w:sz w:val="28"/>
          <w:szCs w:val="28"/>
        </w:rPr>
        <w:t>1) Spend.</w:t>
      </w:r>
    </w:p>
    <w:p w:rsidR="00834837" w:rsidRPr="000F3038" w:rsidRDefault="00834837" w:rsidP="008348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F3038">
        <w:rPr>
          <w:rFonts w:ascii="Times New Roman" w:hAnsi="Times New Roman" w:cs="Times New Roman"/>
          <w:sz w:val="28"/>
          <w:szCs w:val="28"/>
        </w:rPr>
        <w:t>2)</w:t>
      </w:r>
      <w:r w:rsidR="00F265C9">
        <w:rPr>
          <w:rFonts w:ascii="Times New Roman" w:hAnsi="Times New Roman" w:cs="Times New Roman"/>
          <w:sz w:val="28"/>
          <w:szCs w:val="28"/>
        </w:rPr>
        <w:t xml:space="preserve"> </w:t>
      </w:r>
      <w:r w:rsidRPr="000F3038">
        <w:rPr>
          <w:rFonts w:ascii="Times New Roman" w:hAnsi="Times New Roman" w:cs="Times New Roman"/>
          <w:sz w:val="28"/>
          <w:szCs w:val="28"/>
        </w:rPr>
        <w:t>Indoor</w:t>
      </w:r>
    </w:p>
    <w:p w:rsidR="00834837" w:rsidRPr="000F3038" w:rsidRDefault="00834837" w:rsidP="008348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F3038">
        <w:rPr>
          <w:rFonts w:ascii="Times New Roman" w:hAnsi="Times New Roman" w:cs="Times New Roman"/>
          <w:sz w:val="28"/>
          <w:szCs w:val="28"/>
        </w:rPr>
        <w:t>3)</w:t>
      </w:r>
      <w:r w:rsidR="00F265C9">
        <w:rPr>
          <w:rFonts w:ascii="Times New Roman" w:hAnsi="Times New Roman" w:cs="Times New Roman"/>
          <w:sz w:val="28"/>
          <w:szCs w:val="28"/>
        </w:rPr>
        <w:t xml:space="preserve"> </w:t>
      </w:r>
      <w:r w:rsidRPr="000F3038">
        <w:rPr>
          <w:rFonts w:ascii="Times New Roman" w:hAnsi="Times New Roman" w:cs="Times New Roman"/>
          <w:sz w:val="28"/>
          <w:szCs w:val="28"/>
        </w:rPr>
        <w:t>Outdoor</w:t>
      </w:r>
    </w:p>
    <w:p w:rsidR="00834837" w:rsidRPr="000F3038" w:rsidRDefault="00834837" w:rsidP="00070FB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F3038">
        <w:rPr>
          <w:rFonts w:ascii="Times New Roman" w:hAnsi="Times New Roman" w:cs="Times New Roman"/>
          <w:sz w:val="28"/>
          <w:szCs w:val="28"/>
        </w:rPr>
        <w:t>4)</w:t>
      </w:r>
      <w:r w:rsidR="00F265C9">
        <w:rPr>
          <w:rFonts w:ascii="Times New Roman" w:hAnsi="Times New Roman" w:cs="Times New Roman"/>
          <w:sz w:val="28"/>
          <w:szCs w:val="28"/>
        </w:rPr>
        <w:t xml:space="preserve"> </w:t>
      </w:r>
      <w:r w:rsidRPr="000F3038">
        <w:rPr>
          <w:rFonts w:ascii="Times New Roman" w:hAnsi="Times New Roman" w:cs="Times New Roman"/>
          <w:sz w:val="28"/>
          <w:szCs w:val="28"/>
        </w:rPr>
        <w:t>Carrom</w:t>
      </w:r>
    </w:p>
    <w:p w:rsidR="00070FB9" w:rsidRPr="000F3038" w:rsidRDefault="00834837" w:rsidP="00070FB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F3038">
        <w:rPr>
          <w:rFonts w:ascii="Times New Roman" w:hAnsi="Times New Roman" w:cs="Times New Roman"/>
          <w:sz w:val="28"/>
          <w:szCs w:val="28"/>
        </w:rPr>
        <w:t>5)</w:t>
      </w:r>
      <w:r w:rsidR="00070FB9" w:rsidRPr="000F3038">
        <w:rPr>
          <w:rFonts w:ascii="Times New Roman" w:hAnsi="Times New Roman" w:cs="Times New Roman"/>
          <w:sz w:val="28"/>
          <w:szCs w:val="28"/>
        </w:rPr>
        <w:t xml:space="preserve"> Ladders</w:t>
      </w:r>
    </w:p>
    <w:p w:rsidR="00834837" w:rsidRPr="000F3038" w:rsidRDefault="00834837" w:rsidP="008348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F3038">
        <w:rPr>
          <w:rFonts w:ascii="Times New Roman" w:hAnsi="Times New Roman" w:cs="Times New Roman"/>
          <w:sz w:val="28"/>
          <w:szCs w:val="28"/>
        </w:rPr>
        <w:t>6)</w:t>
      </w:r>
      <w:r w:rsidR="00070FB9" w:rsidRPr="000F3038">
        <w:rPr>
          <w:rFonts w:ascii="Times New Roman" w:hAnsi="Times New Roman" w:cs="Times New Roman"/>
          <w:sz w:val="28"/>
          <w:szCs w:val="28"/>
        </w:rPr>
        <w:t xml:space="preserve"> Tennis</w:t>
      </w:r>
    </w:p>
    <w:p w:rsidR="00834837" w:rsidRPr="000F3038" w:rsidRDefault="00834837" w:rsidP="008348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F3038">
        <w:rPr>
          <w:rFonts w:ascii="Times New Roman" w:hAnsi="Times New Roman" w:cs="Times New Roman"/>
          <w:sz w:val="28"/>
          <w:szCs w:val="28"/>
        </w:rPr>
        <w:t>7)</w:t>
      </w:r>
      <w:r w:rsidR="00070FB9" w:rsidRPr="000F3038">
        <w:rPr>
          <w:rFonts w:ascii="Times New Roman" w:hAnsi="Times New Roman" w:cs="Times New Roman"/>
          <w:sz w:val="28"/>
          <w:szCs w:val="28"/>
        </w:rPr>
        <w:t xml:space="preserve"> Follow</w:t>
      </w:r>
    </w:p>
    <w:p w:rsidR="00834837" w:rsidRPr="000F3038" w:rsidRDefault="00834837" w:rsidP="008348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F3038">
        <w:rPr>
          <w:rFonts w:ascii="Times New Roman" w:hAnsi="Times New Roman" w:cs="Times New Roman"/>
          <w:sz w:val="28"/>
          <w:szCs w:val="28"/>
        </w:rPr>
        <w:t>8)</w:t>
      </w:r>
      <w:r w:rsidR="00070FB9" w:rsidRPr="000F3038">
        <w:rPr>
          <w:rFonts w:ascii="Times New Roman" w:hAnsi="Times New Roman" w:cs="Times New Roman"/>
          <w:sz w:val="28"/>
          <w:szCs w:val="28"/>
        </w:rPr>
        <w:t xml:space="preserve"> Vet</w:t>
      </w:r>
    </w:p>
    <w:p w:rsidR="00834837" w:rsidRPr="000F3038" w:rsidRDefault="00834837" w:rsidP="008348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F3038">
        <w:rPr>
          <w:rFonts w:ascii="Times New Roman" w:hAnsi="Times New Roman" w:cs="Times New Roman"/>
          <w:sz w:val="28"/>
          <w:szCs w:val="28"/>
        </w:rPr>
        <w:t>9)</w:t>
      </w:r>
      <w:r w:rsidR="00F265C9">
        <w:rPr>
          <w:rFonts w:ascii="Times New Roman" w:hAnsi="Times New Roman" w:cs="Times New Roman"/>
          <w:sz w:val="28"/>
          <w:szCs w:val="28"/>
        </w:rPr>
        <w:t xml:space="preserve"> </w:t>
      </w:r>
      <w:r w:rsidR="000F3038" w:rsidRPr="000F3038">
        <w:rPr>
          <w:rFonts w:ascii="Times New Roman" w:hAnsi="Times New Roman" w:cs="Times New Roman"/>
          <w:sz w:val="28"/>
          <w:szCs w:val="28"/>
        </w:rPr>
        <w:t>Sense</w:t>
      </w:r>
    </w:p>
    <w:p w:rsidR="00834837" w:rsidRPr="000F3038" w:rsidRDefault="00834837" w:rsidP="008348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F3038">
        <w:rPr>
          <w:rFonts w:ascii="Times New Roman" w:hAnsi="Times New Roman" w:cs="Times New Roman"/>
          <w:sz w:val="28"/>
          <w:szCs w:val="28"/>
        </w:rPr>
        <w:t>10)</w:t>
      </w:r>
      <w:r w:rsidR="00070FB9" w:rsidRPr="000F3038">
        <w:rPr>
          <w:rFonts w:ascii="Times New Roman" w:hAnsi="Times New Roman" w:cs="Times New Roman"/>
          <w:sz w:val="28"/>
          <w:szCs w:val="28"/>
        </w:rPr>
        <w:t xml:space="preserve"> Properly</w:t>
      </w:r>
    </w:p>
    <w:p w:rsidR="00070FB9" w:rsidRPr="000F3038" w:rsidRDefault="00070FB9" w:rsidP="008348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F3038">
        <w:rPr>
          <w:rFonts w:ascii="Times New Roman" w:hAnsi="Times New Roman" w:cs="Times New Roman"/>
          <w:sz w:val="28"/>
          <w:szCs w:val="28"/>
        </w:rPr>
        <w:t>11) Special</w:t>
      </w:r>
    </w:p>
    <w:p w:rsidR="00070FB9" w:rsidRPr="000F3038" w:rsidRDefault="00070FB9" w:rsidP="008348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F3038">
        <w:rPr>
          <w:rFonts w:ascii="Times New Roman" w:hAnsi="Times New Roman" w:cs="Times New Roman"/>
          <w:sz w:val="28"/>
          <w:szCs w:val="28"/>
        </w:rPr>
        <w:t>12) Sick</w:t>
      </w:r>
    </w:p>
    <w:p w:rsidR="00070FB9" w:rsidRPr="000F3038" w:rsidRDefault="00070FB9" w:rsidP="008348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F3038">
        <w:rPr>
          <w:rFonts w:ascii="Times New Roman" w:hAnsi="Times New Roman" w:cs="Times New Roman"/>
          <w:sz w:val="28"/>
          <w:szCs w:val="28"/>
        </w:rPr>
        <w:t>13) Themselves</w:t>
      </w:r>
    </w:p>
    <w:p w:rsidR="00070FB9" w:rsidRPr="000F3038" w:rsidRDefault="00070FB9" w:rsidP="008348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F3038">
        <w:rPr>
          <w:rFonts w:ascii="Times New Roman" w:hAnsi="Times New Roman" w:cs="Times New Roman"/>
          <w:sz w:val="28"/>
          <w:szCs w:val="28"/>
        </w:rPr>
        <w:t>14) Speak</w:t>
      </w:r>
    </w:p>
    <w:p w:rsidR="00070FB9" w:rsidRDefault="00070FB9" w:rsidP="008348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F3038">
        <w:rPr>
          <w:rFonts w:ascii="Times New Roman" w:hAnsi="Times New Roman" w:cs="Times New Roman"/>
          <w:sz w:val="28"/>
          <w:szCs w:val="28"/>
        </w:rPr>
        <w:t xml:space="preserve">15) Pet </w:t>
      </w:r>
    </w:p>
    <w:p w:rsidR="00531260" w:rsidRPr="003E6742" w:rsidRDefault="00531260" w:rsidP="00834837">
      <w:pPr>
        <w:pStyle w:val="NoSpacing"/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</w:pPr>
    </w:p>
    <w:p w:rsidR="00531260" w:rsidRDefault="00531260" w:rsidP="0053126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6742">
        <w:rPr>
          <w:rFonts w:ascii="Times New Roman" w:hAnsi="Times New Roman" w:cs="Times New Roman"/>
          <w:b/>
          <w:bCs/>
          <w:color w:val="0070C0"/>
          <w:sz w:val="28"/>
          <w:szCs w:val="28"/>
        </w:rPr>
        <w:t>(A)Tick the correct answers.</w:t>
      </w:r>
      <w:r w:rsidRPr="003E6742"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(Pg no: 18)</w:t>
      </w:r>
    </w:p>
    <w:p w:rsidR="00531260" w:rsidRDefault="00531260" w:rsidP="0053126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1260" w:rsidRDefault="0043190E" w:rsidP="0053126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 c) Carrom           (2) c) Cricket                   (3) c) Both (a) and (b)</w:t>
      </w:r>
    </w:p>
    <w:p w:rsidR="00531260" w:rsidRDefault="00531260" w:rsidP="0053126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1260" w:rsidRPr="0043190E" w:rsidRDefault="00531260" w:rsidP="00531260">
      <w:pPr>
        <w:pStyle w:val="NoSpacing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3190E">
        <w:rPr>
          <w:rFonts w:ascii="Times New Roman" w:hAnsi="Times New Roman" w:cs="Times New Roman"/>
          <w:b/>
          <w:bCs/>
          <w:color w:val="0070C0"/>
          <w:sz w:val="28"/>
          <w:szCs w:val="28"/>
        </w:rPr>
        <w:t>(B) Fill in the blanks with the help of the given words.</w:t>
      </w:r>
    </w:p>
    <w:p w:rsidR="00531260" w:rsidRPr="0043190E" w:rsidRDefault="00531260" w:rsidP="00531260">
      <w:pPr>
        <w:pStyle w:val="NoSpacing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531260" w:rsidRDefault="00531260" w:rsidP="0053126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happy</w:t>
      </w:r>
    </w:p>
    <w:p w:rsidR="00531260" w:rsidRDefault="00531260" w:rsidP="0053126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1260" w:rsidRPr="0043190E" w:rsidRDefault="00531260" w:rsidP="00531260">
      <w:pPr>
        <w:pStyle w:val="NoSpacing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healthy</w:t>
      </w:r>
      <w:proofErr w:type="gramEnd"/>
    </w:p>
    <w:p w:rsidR="00531260" w:rsidRDefault="00531260" w:rsidP="0053126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1260" w:rsidRDefault="00531260" w:rsidP="0053126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vet</w:t>
      </w:r>
    </w:p>
    <w:p w:rsidR="00531260" w:rsidRDefault="00531260" w:rsidP="0053126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1260" w:rsidRDefault="00531260" w:rsidP="0053126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care</w:t>
      </w:r>
    </w:p>
    <w:p w:rsidR="00531260" w:rsidRPr="000F3038" w:rsidRDefault="00531260" w:rsidP="0053126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70FB9" w:rsidRPr="003E6742" w:rsidRDefault="00070FB9" w:rsidP="00070FB9">
      <w:pPr>
        <w:pStyle w:val="NoSpacing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E6742">
        <w:rPr>
          <w:rFonts w:ascii="Times New Roman" w:hAnsi="Times New Roman" w:cs="Times New Roman"/>
          <w:b/>
          <w:bCs/>
          <w:color w:val="0070C0"/>
          <w:sz w:val="28"/>
          <w:szCs w:val="28"/>
        </w:rPr>
        <w:t>QII)</w:t>
      </w:r>
      <w:r w:rsidR="00F265C9" w:rsidRPr="003E674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3E6742">
        <w:rPr>
          <w:rFonts w:ascii="Times New Roman" w:hAnsi="Times New Roman" w:cs="Times New Roman"/>
          <w:b/>
          <w:bCs/>
          <w:color w:val="0070C0"/>
          <w:sz w:val="28"/>
          <w:szCs w:val="28"/>
        </w:rPr>
        <w:t>Answer the following questions.</w:t>
      </w:r>
    </w:p>
    <w:p w:rsidR="000A589E" w:rsidRPr="000A589E" w:rsidRDefault="000A589E" w:rsidP="00070FB9">
      <w:pPr>
        <w:pStyle w:val="NoSpacing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2550A5" w:rsidRPr="000A589E" w:rsidRDefault="002550A5" w:rsidP="00F265C9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  <w:r w:rsidRPr="000A589E">
        <w:rPr>
          <w:rFonts w:ascii="Times New Roman" w:hAnsi="Times New Roman" w:cs="Times New Roman"/>
          <w:color w:val="FF0000"/>
          <w:sz w:val="28"/>
          <w:szCs w:val="28"/>
        </w:rPr>
        <w:t xml:space="preserve">Q.1) </w:t>
      </w:r>
      <w:r w:rsidR="00F265C9">
        <w:rPr>
          <w:rFonts w:ascii="Times New Roman" w:hAnsi="Times New Roman" w:cs="Times New Roman"/>
          <w:color w:val="FF0000"/>
          <w:sz w:val="28"/>
          <w:szCs w:val="28"/>
        </w:rPr>
        <w:t>W</w:t>
      </w:r>
      <w:r w:rsidR="00F265C9" w:rsidRPr="000A589E">
        <w:rPr>
          <w:rFonts w:ascii="Times New Roman" w:hAnsi="Times New Roman" w:cs="Times New Roman"/>
          <w:color w:val="FF0000"/>
          <w:sz w:val="28"/>
          <w:szCs w:val="28"/>
        </w:rPr>
        <w:t>hat</w:t>
      </w:r>
      <w:r w:rsidRPr="000A589E">
        <w:rPr>
          <w:rFonts w:ascii="Times New Roman" w:hAnsi="Times New Roman" w:cs="Times New Roman"/>
          <w:color w:val="FF0000"/>
          <w:sz w:val="28"/>
          <w:szCs w:val="28"/>
        </w:rPr>
        <w:t xml:space="preserve"> are indoor games? Name any two.</w:t>
      </w:r>
    </w:p>
    <w:p w:rsidR="002550A5" w:rsidRDefault="002550A5" w:rsidP="00F265C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F3038">
        <w:rPr>
          <w:rFonts w:ascii="Times New Roman" w:hAnsi="Times New Roman" w:cs="Times New Roman"/>
          <w:sz w:val="28"/>
          <w:szCs w:val="28"/>
        </w:rPr>
        <w:t xml:space="preserve">Ans: The </w:t>
      </w:r>
      <w:r w:rsidR="000F3038" w:rsidRPr="000F3038">
        <w:rPr>
          <w:rFonts w:ascii="Times New Roman" w:hAnsi="Times New Roman" w:cs="Times New Roman"/>
          <w:sz w:val="28"/>
          <w:szCs w:val="28"/>
        </w:rPr>
        <w:t>game that we play inside our house is</w:t>
      </w:r>
      <w:r w:rsidRPr="000F3038">
        <w:rPr>
          <w:rFonts w:ascii="Times New Roman" w:hAnsi="Times New Roman" w:cs="Times New Roman"/>
          <w:sz w:val="28"/>
          <w:szCs w:val="28"/>
        </w:rPr>
        <w:t xml:space="preserve"> called indoor games. Ludo and </w:t>
      </w:r>
      <w:r w:rsidR="00F265C9">
        <w:rPr>
          <w:rFonts w:ascii="Times New Roman" w:hAnsi="Times New Roman" w:cs="Times New Roman"/>
          <w:sz w:val="28"/>
          <w:szCs w:val="28"/>
        </w:rPr>
        <w:t>C</w:t>
      </w:r>
      <w:r w:rsidRPr="000F3038">
        <w:rPr>
          <w:rFonts w:ascii="Times New Roman" w:hAnsi="Times New Roman" w:cs="Times New Roman"/>
          <w:sz w:val="28"/>
          <w:szCs w:val="28"/>
        </w:rPr>
        <w:t>hess.</w:t>
      </w:r>
    </w:p>
    <w:p w:rsidR="00531260" w:rsidRDefault="00531260" w:rsidP="00F265C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589E" w:rsidRPr="000F3038" w:rsidRDefault="000A589E" w:rsidP="00070FB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50A5" w:rsidRPr="000A589E" w:rsidRDefault="000F3038" w:rsidP="00070FB9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  <w:r w:rsidRPr="000A589E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Q.2) </w:t>
      </w:r>
      <w:r w:rsidR="002550A5" w:rsidRPr="000A589E">
        <w:rPr>
          <w:rFonts w:ascii="Times New Roman" w:hAnsi="Times New Roman" w:cs="Times New Roman"/>
          <w:color w:val="FF0000"/>
          <w:sz w:val="28"/>
          <w:szCs w:val="28"/>
        </w:rPr>
        <w:t>How should we take care of our pets?</w:t>
      </w:r>
    </w:p>
    <w:p w:rsidR="002550A5" w:rsidRPr="000F3038" w:rsidRDefault="002550A5" w:rsidP="00070FB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F3038">
        <w:rPr>
          <w:rFonts w:ascii="Times New Roman" w:hAnsi="Times New Roman" w:cs="Times New Roman"/>
          <w:sz w:val="28"/>
          <w:szCs w:val="28"/>
        </w:rPr>
        <w:t>Ans: We should take care of our pets by feeding them healthy</w:t>
      </w:r>
    </w:p>
    <w:p w:rsidR="002550A5" w:rsidRDefault="002550A5" w:rsidP="00070FB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F3038">
        <w:rPr>
          <w:rFonts w:ascii="Times New Roman" w:hAnsi="Times New Roman" w:cs="Times New Roman"/>
          <w:sz w:val="28"/>
          <w:szCs w:val="28"/>
        </w:rPr>
        <w:t xml:space="preserve"> food and clean water and take it to the vet when it is sick.</w:t>
      </w:r>
    </w:p>
    <w:p w:rsidR="000A589E" w:rsidRPr="000F3038" w:rsidRDefault="000A589E" w:rsidP="00070FB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50A5" w:rsidRPr="000A589E" w:rsidRDefault="002550A5" w:rsidP="00070FB9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  <w:r w:rsidRPr="000A589E">
        <w:rPr>
          <w:rFonts w:ascii="Times New Roman" w:hAnsi="Times New Roman" w:cs="Times New Roman"/>
          <w:color w:val="FF0000"/>
          <w:sz w:val="28"/>
          <w:szCs w:val="28"/>
        </w:rPr>
        <w:t>Q.3) Who are special people?</w:t>
      </w:r>
    </w:p>
    <w:p w:rsidR="002550A5" w:rsidRPr="000F3038" w:rsidRDefault="000F3038" w:rsidP="00070FB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Ans: Some people, who cannot see</w:t>
      </w:r>
      <w:r w:rsidR="002550A5" w:rsidRPr="000F3038">
        <w:rPr>
          <w:rFonts w:ascii="Times New Roman" w:hAnsi="Times New Roman" w:cs="Times New Roman"/>
          <w:sz w:val="28"/>
          <w:szCs w:val="28"/>
        </w:rPr>
        <w:t>, hear or speak. These people are called special people.</w:t>
      </w:r>
    </w:p>
    <w:p w:rsidR="002550A5" w:rsidRPr="000F3038" w:rsidRDefault="002550A5" w:rsidP="00070FB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50A5" w:rsidRPr="000F3038" w:rsidRDefault="002550A5" w:rsidP="00070FB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50A5" w:rsidRPr="000F3038" w:rsidRDefault="002550A5" w:rsidP="00070FB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50A5" w:rsidRPr="000F3038" w:rsidRDefault="002550A5" w:rsidP="00070FB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550A5" w:rsidRPr="000F3038" w:rsidRDefault="002550A5" w:rsidP="00070FB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82779" w:rsidRPr="0043190E" w:rsidRDefault="002550A5" w:rsidP="0043190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3190E">
        <w:rPr>
          <w:rFonts w:ascii="Times New Roman" w:hAnsi="Times New Roman" w:cs="Times New Roman"/>
          <w:b/>
          <w:bCs/>
          <w:sz w:val="28"/>
          <w:szCs w:val="28"/>
        </w:rPr>
        <w:t>Teachers Sig</w:t>
      </w:r>
      <w:r w:rsidR="0043190E" w:rsidRPr="0043190E">
        <w:rPr>
          <w:rFonts w:ascii="Times New Roman" w:hAnsi="Times New Roman" w:cs="Times New Roman"/>
          <w:b/>
          <w:bCs/>
          <w:sz w:val="28"/>
          <w:szCs w:val="28"/>
        </w:rPr>
        <w:t>nature</w:t>
      </w:r>
      <w:r w:rsidR="004319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319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3190E" w:rsidRPr="0043190E">
        <w:rPr>
          <w:rFonts w:ascii="Times New Roman" w:hAnsi="Times New Roman" w:cs="Times New Roman"/>
          <w:b/>
          <w:bCs/>
          <w:sz w:val="28"/>
          <w:szCs w:val="28"/>
        </w:rPr>
        <w:t>HOD Signature</w:t>
      </w:r>
      <w:r w:rsidR="0043190E" w:rsidRPr="0043190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3190E" w:rsidRPr="0043190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190E">
        <w:rPr>
          <w:rFonts w:ascii="Times New Roman" w:hAnsi="Times New Roman" w:cs="Times New Roman"/>
          <w:b/>
          <w:bCs/>
          <w:sz w:val="28"/>
          <w:szCs w:val="28"/>
        </w:rPr>
        <w:t xml:space="preserve">Principal Signature </w:t>
      </w:r>
    </w:p>
    <w:p w:rsidR="00B628EA" w:rsidRPr="000F3038" w:rsidRDefault="00B628EA" w:rsidP="00C8277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190E">
        <w:rPr>
          <w:rFonts w:ascii="Times New Roman" w:hAnsi="Times New Roman" w:cs="Times New Roman"/>
          <w:b/>
          <w:bCs/>
          <w:sz w:val="28"/>
          <w:szCs w:val="28"/>
        </w:rPr>
        <w:t>Rahat Dhotegar</w:t>
      </w:r>
    </w:p>
    <w:sectPr w:rsidR="00B628EA" w:rsidRPr="000F3038" w:rsidSect="00B628EA">
      <w:pgSz w:w="11906" w:h="16838"/>
      <w:pgMar w:top="63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20"/>
  <w:characterSpacingControl w:val="doNotCompress"/>
  <w:compat/>
  <w:rsids>
    <w:rsidRoot w:val="002B1AE3"/>
    <w:rsid w:val="00014BF9"/>
    <w:rsid w:val="00070FB9"/>
    <w:rsid w:val="000A1EB9"/>
    <w:rsid w:val="000A589E"/>
    <w:rsid w:val="000F3038"/>
    <w:rsid w:val="00207C10"/>
    <w:rsid w:val="002550A5"/>
    <w:rsid w:val="002B1AE3"/>
    <w:rsid w:val="003226F7"/>
    <w:rsid w:val="003E6742"/>
    <w:rsid w:val="0043190E"/>
    <w:rsid w:val="00476088"/>
    <w:rsid w:val="0047709C"/>
    <w:rsid w:val="00531260"/>
    <w:rsid w:val="005B0734"/>
    <w:rsid w:val="00834837"/>
    <w:rsid w:val="008B67D0"/>
    <w:rsid w:val="00A56F32"/>
    <w:rsid w:val="00B628EA"/>
    <w:rsid w:val="00BF293A"/>
    <w:rsid w:val="00C34A67"/>
    <w:rsid w:val="00C36290"/>
    <w:rsid w:val="00C44EE4"/>
    <w:rsid w:val="00C73907"/>
    <w:rsid w:val="00C82779"/>
    <w:rsid w:val="00C93A96"/>
    <w:rsid w:val="00E25DD4"/>
    <w:rsid w:val="00EA4C8B"/>
    <w:rsid w:val="00EC18F9"/>
    <w:rsid w:val="00EE704A"/>
    <w:rsid w:val="00F265C9"/>
    <w:rsid w:val="00F6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79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779"/>
    <w:rPr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qFormat/>
    <w:rsid w:val="00C82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qFormat/>
    <w:rsid w:val="00C82779"/>
    <w:rPr>
      <w:rFonts w:ascii="Calibri" w:eastAsia="Calibri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Rahat%20Dhotegar\Grade%202%20Ch%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Grade 2 Ch 03</Template>
  <TotalTime>4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GOLDIE MOBILES</cp:lastModifiedBy>
  <cp:revision>5</cp:revision>
  <dcterms:created xsi:type="dcterms:W3CDTF">2025-06-13T17:22:00Z</dcterms:created>
  <dcterms:modified xsi:type="dcterms:W3CDTF">2025-07-12T06:48:00Z</dcterms:modified>
</cp:coreProperties>
</file>