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34" w:type="dx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66"/>
        <w:gridCol w:w="4066"/>
        <w:gridCol w:w="4332"/>
      </w:tblGrid>
      <w:tr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44"/>
                <w:szCs w:val="4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44"/>
                <w:szCs w:val="4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lang w:eastAsia="en-IN"/>
              </w:rPr>
              <w:t> </w:t>
            </w:r>
          </w:p>
        </w:tc>
      </w:tr>
      <w:tr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PORTION COVERED FOR THE WEEK (25/11/2024 TO 30/11/2024)</w:t>
            </w:r>
          </w:p>
        </w:tc>
      </w:tr>
      <w:tr>
        <w:trPr>
          <w:trHeight w:val="675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 xml:space="preserve">GRADE: 7 </w:t>
            </w:r>
          </w:p>
          <w:p>
            <w:pPr>
              <w:spacing w:after="0" w:line="240" w:lineRule="auto"/>
              <w:rPr>
                <w:rFonts w:ascii="Cambria" w:eastAsia="Times New Roman" w:cs="Calibri" w:hAnsi="Cambria"/>
                <w:b/>
                <w:color w:val="000000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lang w:eastAsia="en-IN"/>
              </w:rPr>
              <w:t> </w:t>
            </w:r>
          </w:p>
        </w:tc>
      </w:tr>
      <w:tr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</w:p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L.No-11 The Enchanted Pool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ಪದ್ಯ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-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೯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ಕೊಳಲ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ಜೋಗಿ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ಗದ್ಯದ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ವಿವರಣೆ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,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ಪ್ರಶ್ನೋತ್ತರ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ಹಾಗೂ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ಭಾಷಾಭ್ಯಾಸ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ಪೂರ್ಣಗೊಂಡಿದೆ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/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/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ಗದ್ಯ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-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೧೦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ದಾನ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ಚಿಂತಾಮಣಿ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ಅತ್ತಿಮಬ್ಬೆ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/>
        </w:tc>
      </w:tr>
      <w:tr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पाठ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 -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११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बच्चे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काम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पर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जा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रहे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हैं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Mathematics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Chapter 5- Exponents </w:t>
            </w:r>
          </w:p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6 - Set concepts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Completed </w:t>
            </w:r>
            <w:bookmarkStart w:id="0" w:name="_GoBack"/>
            <w:bookmarkEnd w:id="0"/>
          </w:p>
        </w:tc>
      </w:tr>
      <w:tr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4- Atoms, molecules and radicals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5- Excretory system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/>
        </w:tc>
        <w:tc>
          <w:tcPr>
            <w:tcW w:w="40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6- Nervous system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Chapter-5 Heat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Explanation completed, Notes half Pending</w:t>
            </w:r>
          </w:p>
        </w:tc>
      </w:tr>
      <w:tr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Chapter-5 Expansion of Delhi Sultanate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</w:tbl>
    <w:p/>
    <w:sectPr>
      <w:pgSz w:w="11906" w:h="16838"/>
      <w:pgMar w:top="720" w:right="720" w:bottom="720" w:left="72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IN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113</TotalTime>
  <Application>Yozo_Office</Application>
  <Pages>1</Pages>
  <Words>103</Words>
  <Characters>595</Characters>
  <Lines>49</Lines>
  <Paragraphs>41</Paragraphs>
  <CharactersWithSpaces>668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win10</dc:creator>
  <cp:lastModifiedBy>vivo user</cp:lastModifiedBy>
  <cp:revision>59</cp:revision>
  <dcterms:created xsi:type="dcterms:W3CDTF">2024-08-10T08:22:00Z</dcterms:created>
  <dcterms:modified xsi:type="dcterms:W3CDTF">2024-11-30T06:56:15Z</dcterms:modified>
</cp:coreProperties>
</file>